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F227" w14:textId="77777777" w:rsidR="003B3B9C" w:rsidRPr="00853908" w:rsidRDefault="008651F6">
      <w:pPr>
        <w:rPr>
          <w:rFonts w:ascii="ＭＳ 明朝" w:hAnsi="Century" w:cs="Times New Roman"/>
          <w:color w:val="auto"/>
          <w:spacing w:val="24"/>
        </w:rPr>
      </w:pPr>
      <w:r w:rsidRPr="008651F6">
        <w:rPr>
          <w:rFonts w:ascii="ＭＳ 明朝" w:hAnsi="Century" w:hint="eastAsia"/>
          <w:color w:val="auto"/>
        </w:rPr>
        <w:t>第四十二号の十二の三様式（第八条の二</w:t>
      </w:r>
      <w:bookmarkStart w:id="0" w:name="_GoBack"/>
      <w:bookmarkEnd w:id="0"/>
      <w:r w:rsidR="00104640">
        <w:rPr>
          <w:rFonts w:ascii="ＭＳ 明朝" w:hAnsi="Century" w:hint="eastAsia"/>
          <w:color w:val="auto"/>
        </w:rPr>
        <w:t>の二及び第八条の二の三</w:t>
      </w:r>
      <w:r w:rsidRPr="008651F6">
        <w:rPr>
          <w:rFonts w:ascii="ＭＳ 明朝" w:hAnsi="Century" w:hint="eastAsia"/>
          <w:color w:val="auto"/>
        </w:rPr>
        <w:t>関係）（Ａ４</w:t>
      </w:r>
      <w:r w:rsidR="003B3B9C" w:rsidRPr="00853908">
        <w:rPr>
          <w:rFonts w:ascii="ＭＳ 明朝" w:hAnsi="Century" w:hint="eastAsia"/>
          <w:color w:val="auto"/>
        </w:rPr>
        <w:t>）</w:t>
      </w:r>
    </w:p>
    <w:p w14:paraId="6C6586CD" w14:textId="77777777" w:rsidR="003B3B9C" w:rsidRPr="00853908" w:rsidRDefault="003B3B9C">
      <w:pPr>
        <w:rPr>
          <w:rFonts w:ascii="ＭＳ 明朝" w:hAnsi="Century" w:cs="Times New Roman"/>
          <w:color w:val="auto"/>
          <w:spacing w:val="24"/>
        </w:rPr>
      </w:pPr>
    </w:p>
    <w:p w14:paraId="0DF14F00" w14:textId="77777777" w:rsidR="00A33C2F" w:rsidRPr="00853908" w:rsidRDefault="00A33C2F">
      <w:pPr>
        <w:rPr>
          <w:rFonts w:ascii="ＭＳ 明朝" w:hAnsi="Century" w:cs="Times New Roman"/>
          <w:color w:val="auto"/>
          <w:spacing w:val="24"/>
        </w:rPr>
      </w:pPr>
    </w:p>
    <w:p w14:paraId="7D707575" w14:textId="77777777" w:rsidR="00A33C2F" w:rsidRPr="00853908" w:rsidRDefault="00A33C2F">
      <w:pPr>
        <w:rPr>
          <w:rFonts w:ascii="ＭＳ 明朝" w:hAnsi="Century" w:cs="Times New Roman"/>
          <w:color w:val="auto"/>
          <w:spacing w:val="24"/>
        </w:rPr>
      </w:pPr>
    </w:p>
    <w:p w14:paraId="5E570E20" w14:textId="34678A05"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w:t>
      </w:r>
      <w:r w:rsidR="00104640">
        <w:rPr>
          <w:rFonts w:ascii="ＭＳ 明朝" w:hAnsi="Century" w:hint="eastAsia"/>
          <w:color w:val="auto"/>
        </w:rPr>
        <w:t>５</w:t>
      </w:r>
      <w:r w:rsidRPr="004D19DC">
        <w:rPr>
          <w:rFonts w:ascii="ＭＳ 明朝" w:hAnsi="Century" w:hint="eastAsia"/>
          <w:color w:val="auto"/>
        </w:rPr>
        <w:t>項の規定による</w:t>
      </w:r>
    </w:p>
    <w:p w14:paraId="4CC5CEF2" w14:textId="77777777" w:rsidR="004D19DC" w:rsidRDefault="004D19DC" w:rsidP="004D19DC">
      <w:pPr>
        <w:jc w:val="center"/>
        <w:rPr>
          <w:rFonts w:ascii="ＭＳ 明朝" w:hAnsi="Century"/>
          <w:color w:val="auto"/>
        </w:rPr>
      </w:pPr>
      <w:r>
        <w:rPr>
          <w:rFonts w:ascii="ＭＳ 明朝" w:hAnsi="Century" w:hint="eastAsia"/>
          <w:color w:val="auto"/>
        </w:rPr>
        <w:t>計画</w:t>
      </w:r>
      <w:r w:rsidR="008651F6">
        <w:rPr>
          <w:rFonts w:ascii="ＭＳ 明朝" w:hAnsi="Century" w:hint="eastAsia"/>
          <w:color w:val="auto"/>
        </w:rPr>
        <w:t>変更</w:t>
      </w:r>
      <w:r>
        <w:rPr>
          <w:rFonts w:ascii="ＭＳ 明朝" w:hAnsi="Century" w:hint="eastAsia"/>
          <w:color w:val="auto"/>
        </w:rPr>
        <w:t>通知書</w:t>
      </w:r>
    </w:p>
    <w:p w14:paraId="5BA0F447"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48C823E1" w14:textId="77777777" w:rsidR="003B3B9C" w:rsidRPr="00853908" w:rsidRDefault="003B3B9C" w:rsidP="004D19DC">
      <w:pPr>
        <w:rPr>
          <w:rFonts w:ascii="ＭＳ 明朝" w:hAnsi="Century" w:cs="Times New Roman"/>
          <w:color w:val="auto"/>
          <w:spacing w:val="24"/>
        </w:rPr>
      </w:pPr>
    </w:p>
    <w:p w14:paraId="411551A5" w14:textId="77777777" w:rsidR="00A33C2F" w:rsidRPr="00853908" w:rsidRDefault="00A33C2F" w:rsidP="004D19DC">
      <w:pPr>
        <w:rPr>
          <w:rFonts w:ascii="ＭＳ 明朝" w:hAnsi="Century" w:cs="Times New Roman"/>
          <w:color w:val="auto"/>
          <w:spacing w:val="24"/>
        </w:rPr>
      </w:pPr>
    </w:p>
    <w:p w14:paraId="69E9F7C9" w14:textId="77777777" w:rsidR="00A33C2F" w:rsidRPr="00853908" w:rsidRDefault="00A33C2F" w:rsidP="004D19DC">
      <w:pPr>
        <w:rPr>
          <w:rFonts w:ascii="ＭＳ 明朝" w:hAnsi="Century" w:cs="Times New Roman"/>
          <w:color w:val="auto"/>
          <w:spacing w:val="24"/>
        </w:rPr>
      </w:pPr>
    </w:p>
    <w:p w14:paraId="4FD3D9D9" w14:textId="77777777" w:rsidR="00A33C2F" w:rsidRPr="00853908" w:rsidRDefault="00A33C2F" w:rsidP="004D19DC">
      <w:pPr>
        <w:rPr>
          <w:rFonts w:ascii="ＭＳ 明朝" w:hAnsi="Century" w:cs="Times New Roman"/>
          <w:color w:val="auto"/>
          <w:spacing w:val="24"/>
        </w:rPr>
      </w:pPr>
    </w:p>
    <w:p w14:paraId="0D592F07" w14:textId="0326A7BB" w:rsidR="003B3B9C" w:rsidRPr="008651F6" w:rsidRDefault="003B3B9C" w:rsidP="008651F6">
      <w:pPr>
        <w:rPr>
          <w:rFonts w:ascii="ＭＳ 明朝" w:hAnsi="Century" w:cs="Times New Roman"/>
          <w:color w:val="auto"/>
          <w:spacing w:val="24"/>
        </w:rPr>
      </w:pPr>
      <w:r w:rsidRPr="00853908">
        <w:rPr>
          <w:rFonts w:ascii="ＭＳ 明朝" w:hAnsi="Century" w:hint="eastAsia"/>
          <w:color w:val="auto"/>
        </w:rPr>
        <w:t xml:space="preserve">　</w:t>
      </w:r>
      <w:r w:rsidR="008651F6" w:rsidRPr="008651F6">
        <w:rPr>
          <w:rFonts w:ascii="ＭＳ 明朝" w:hAnsi="Century" w:hint="eastAsia"/>
          <w:color w:val="auto"/>
        </w:rPr>
        <w:t>建築基準法第18条第</w:t>
      </w:r>
      <w:r w:rsidR="00104640">
        <w:rPr>
          <w:rFonts w:ascii="ＭＳ 明朝" w:hAnsi="Century" w:hint="eastAsia"/>
          <w:color w:val="auto"/>
        </w:rPr>
        <w:t>５</w:t>
      </w:r>
      <w:r w:rsidR="008651F6" w:rsidRPr="008651F6">
        <w:rPr>
          <w:rFonts w:ascii="ＭＳ 明朝" w:hAnsi="Century" w:hint="eastAsia"/>
          <w:color w:val="auto"/>
        </w:rPr>
        <w:t>項（同法第18条の２第４項の規定により読み替えて適用される場合を含む。）の規定により計画の変更を通知します。</w:t>
      </w:r>
    </w:p>
    <w:p w14:paraId="316DE72D" w14:textId="77777777" w:rsidR="003B3B9C" w:rsidRPr="00853908" w:rsidRDefault="003B3B9C">
      <w:pPr>
        <w:rPr>
          <w:rFonts w:ascii="ＭＳ 明朝" w:hAnsi="Century" w:cs="Times New Roman"/>
          <w:color w:val="auto"/>
          <w:spacing w:val="24"/>
        </w:rPr>
      </w:pPr>
    </w:p>
    <w:p w14:paraId="604A75B3" w14:textId="77777777" w:rsidR="00A33C2F" w:rsidRPr="00853908" w:rsidRDefault="00A33C2F">
      <w:pPr>
        <w:rPr>
          <w:rFonts w:ascii="ＭＳ 明朝" w:hAnsi="Century" w:cs="Times New Roman"/>
          <w:color w:val="auto"/>
          <w:spacing w:val="24"/>
        </w:rPr>
      </w:pPr>
    </w:p>
    <w:p w14:paraId="23923164" w14:textId="77777777" w:rsidR="00A33C2F" w:rsidRPr="00853908" w:rsidRDefault="004D19DC">
      <w:pPr>
        <w:rPr>
          <w:rFonts w:ascii="ＭＳ 明朝" w:hAnsi="Century" w:cs="Times New Roman"/>
          <w:color w:val="auto"/>
          <w:spacing w:val="24"/>
        </w:rPr>
      </w:pPr>
      <w:r>
        <w:rPr>
          <w:rFonts w:ascii="ＭＳ 明朝" w:hAnsi="Century" w:hint="eastAsia"/>
          <w:color w:val="auto"/>
        </w:rPr>
        <w:t xml:space="preserve">　知事又は指定構造計算適合性判定機関　　　　　　　様</w:t>
      </w:r>
    </w:p>
    <w:p w14:paraId="3A7D893E" w14:textId="77777777" w:rsidR="003B3B9C" w:rsidRPr="00853908" w:rsidRDefault="003B3B9C" w:rsidP="00A33C2F">
      <w:pPr>
        <w:rPr>
          <w:rFonts w:ascii="ＭＳ 明朝" w:hAnsi="Century" w:cs="Times New Roman"/>
          <w:color w:val="auto"/>
          <w:spacing w:val="24"/>
        </w:rPr>
      </w:pPr>
    </w:p>
    <w:p w14:paraId="7D06E709" w14:textId="77777777" w:rsidR="00A33C2F" w:rsidRPr="00853908" w:rsidRDefault="00A33C2F" w:rsidP="00A33C2F">
      <w:pPr>
        <w:rPr>
          <w:rFonts w:ascii="ＭＳ 明朝" w:hAnsi="Century" w:cs="Times New Roman"/>
          <w:color w:val="auto"/>
          <w:spacing w:val="24"/>
        </w:rPr>
      </w:pPr>
    </w:p>
    <w:p w14:paraId="0CDA4A78"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2D679D5C" w14:textId="77777777" w:rsidR="003B3B9C" w:rsidRDefault="000C5812">
      <w:pPr>
        <w:jc w:val="right"/>
        <w:rPr>
          <w:rFonts w:ascii="ＭＳ 明朝" w:hAnsi="Century"/>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7B0C9C00" w14:textId="77777777" w:rsidR="004D19DC" w:rsidRPr="00853908" w:rsidRDefault="004D19DC">
      <w:pPr>
        <w:jc w:val="right"/>
        <w:rPr>
          <w:rFonts w:ascii="ＭＳ 明朝" w:hAnsi="Century" w:cs="Times New Roman"/>
          <w:color w:val="auto"/>
          <w:spacing w:val="24"/>
        </w:rPr>
      </w:pPr>
    </w:p>
    <w:p w14:paraId="2DC99414" w14:textId="77777777" w:rsidR="003B3B9C" w:rsidRDefault="004D19DC" w:rsidP="008F7A49">
      <w:pPr>
        <w:wordWrap w:val="0"/>
        <w:jc w:val="right"/>
        <w:rPr>
          <w:rFonts w:ascii="ＭＳ 明朝" w:hAnsi="Century"/>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8F7A49">
        <w:rPr>
          <w:rFonts w:ascii="ＭＳ 明朝" w:hAnsi="Century" w:hint="eastAsia"/>
          <w:color w:val="auto"/>
        </w:rPr>
        <w:t xml:space="preserve">　</w:t>
      </w:r>
    </w:p>
    <w:p w14:paraId="29428248" w14:textId="77777777" w:rsidR="00A33C2F" w:rsidRDefault="004D19DC" w:rsidP="00DD34DB">
      <w:pPr>
        <w:wordWrap w:val="0"/>
        <w:jc w:val="right"/>
        <w:rPr>
          <w:rFonts w:ascii="ＭＳ 明朝" w:hAnsi="Century"/>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8F7A49">
        <w:rPr>
          <w:rFonts w:ascii="ＭＳ 明朝" w:hAnsi="Century" w:hint="eastAsia"/>
          <w:color w:val="auto"/>
        </w:rPr>
        <w:t xml:space="preserve">　</w:t>
      </w:r>
    </w:p>
    <w:p w14:paraId="778CD4C7" w14:textId="77777777" w:rsidR="008651F6" w:rsidRPr="008651F6" w:rsidRDefault="008651F6" w:rsidP="008651F6">
      <w:pPr>
        <w:wordWrap w:val="0"/>
        <w:jc w:val="right"/>
        <w:rPr>
          <w:rFonts w:ascii="ＭＳ 明朝" w:hAnsi="Century"/>
          <w:strike/>
          <w:color w:val="auto"/>
        </w:rPr>
      </w:pPr>
      <w:r w:rsidRPr="008651F6">
        <w:rPr>
          <w:rFonts w:ascii="ＭＳ 明朝" w:hAnsi="Century" w:hint="eastAsia"/>
          <w:strike/>
          <w:color w:val="auto"/>
        </w:rPr>
        <w:t xml:space="preserve">      </w:t>
      </w:r>
      <w:r>
        <w:rPr>
          <w:rFonts w:ascii="ＭＳ 明朝" w:hAnsi="Century" w:hint="eastAsia"/>
          <w:strike/>
          <w:color w:val="auto"/>
        </w:rPr>
        <w:t xml:space="preserve"> </w:t>
      </w:r>
      <w:r w:rsidRPr="008651F6">
        <w:rPr>
          <w:rFonts w:ascii="ＭＳ 明朝" w:hAnsi="Century" w:hint="eastAsia"/>
          <w:strike/>
          <w:color w:val="auto"/>
        </w:rPr>
        <w:t xml:space="preserve">                                                                               </w:t>
      </w:r>
    </w:p>
    <w:p w14:paraId="70CBC137"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【計画を変更する建築物の直前の構造計算適合性判定】</w:t>
      </w:r>
    </w:p>
    <w:p w14:paraId="53C03C9C"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【適合判定通知書番号】</w:t>
      </w:r>
      <w:r>
        <w:rPr>
          <w:rFonts w:ascii="ＭＳ 明朝" w:hAnsi="Century" w:hint="eastAsia"/>
          <w:color w:val="auto"/>
        </w:rPr>
        <w:t xml:space="preserve">　　　　　</w:t>
      </w:r>
      <w:r w:rsidRPr="00F63EF5">
        <w:rPr>
          <w:rFonts w:ascii="ＭＳ 明朝" w:hAnsi="Century" w:hint="eastAsia"/>
          <w:color w:val="auto"/>
        </w:rPr>
        <w:t>第</w:t>
      </w:r>
      <w:r>
        <w:rPr>
          <w:rFonts w:ascii="ＭＳ 明朝" w:hAnsi="Century" w:hint="eastAsia"/>
          <w:color w:val="auto"/>
        </w:rPr>
        <w:t xml:space="preserve">　　　　　　　　　</w:t>
      </w:r>
      <w:r w:rsidRPr="00F63EF5">
        <w:rPr>
          <w:rFonts w:ascii="ＭＳ 明朝" w:hAnsi="Century" w:hint="eastAsia"/>
          <w:color w:val="auto"/>
        </w:rPr>
        <w:t>号</w:t>
      </w:r>
    </w:p>
    <w:p w14:paraId="10E22097"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【適合判定通知書交付年月日】</w:t>
      </w:r>
      <w:r>
        <w:rPr>
          <w:rFonts w:ascii="ＭＳ 明朝" w:hAnsi="Century" w:hint="eastAsia"/>
          <w:color w:val="auto"/>
        </w:rPr>
        <w:t xml:space="preserve">　　</w:t>
      </w:r>
      <w:r w:rsidR="000C5812">
        <w:rPr>
          <w:rFonts w:ascii="ＭＳ 明朝" w:hAnsi="Century" w:hint="eastAsia"/>
          <w:color w:val="auto"/>
        </w:rPr>
        <w:t xml:space="preserve">　　</w:t>
      </w:r>
      <w:r>
        <w:rPr>
          <w:rFonts w:ascii="ＭＳ 明朝" w:hAnsi="Century" w:hint="eastAsia"/>
          <w:color w:val="auto"/>
        </w:rPr>
        <w:t xml:space="preserve">　　</w:t>
      </w:r>
      <w:r w:rsidRPr="00F63EF5">
        <w:rPr>
          <w:rFonts w:ascii="ＭＳ 明朝" w:hAnsi="Century" w:hint="eastAsia"/>
          <w:color w:val="auto"/>
        </w:rPr>
        <w:t>年</w:t>
      </w:r>
      <w:r>
        <w:rPr>
          <w:rFonts w:ascii="ＭＳ 明朝" w:hAnsi="Century" w:hint="eastAsia"/>
          <w:color w:val="auto"/>
        </w:rPr>
        <w:t xml:space="preserve">　　</w:t>
      </w:r>
      <w:r w:rsidRPr="00F63EF5">
        <w:rPr>
          <w:rFonts w:ascii="ＭＳ 明朝" w:hAnsi="Century" w:hint="eastAsia"/>
          <w:color w:val="auto"/>
        </w:rPr>
        <w:t>月</w:t>
      </w:r>
      <w:r>
        <w:rPr>
          <w:rFonts w:ascii="ＭＳ 明朝" w:hAnsi="Century" w:hint="eastAsia"/>
          <w:color w:val="auto"/>
        </w:rPr>
        <w:t xml:space="preserve">　　</w:t>
      </w:r>
      <w:r w:rsidRPr="00F63EF5">
        <w:rPr>
          <w:rFonts w:ascii="ＭＳ 明朝" w:hAnsi="Century" w:hint="eastAsia"/>
          <w:color w:val="auto"/>
        </w:rPr>
        <w:t>日</w:t>
      </w:r>
    </w:p>
    <w:p w14:paraId="4E08F441"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【適合判定通知書交付者】</w:t>
      </w:r>
      <w:r>
        <w:rPr>
          <w:rFonts w:ascii="ＭＳ 明朝" w:hAnsi="Century" w:hint="eastAsia"/>
          <w:color w:val="auto"/>
        </w:rPr>
        <w:t xml:space="preserve">　</w:t>
      </w:r>
    </w:p>
    <w:p w14:paraId="488F52AE" w14:textId="77777777" w:rsidR="003B3B9C" w:rsidRPr="00853908" w:rsidRDefault="00F63EF5" w:rsidP="00F63EF5">
      <w:pPr>
        <w:jc w:val="left"/>
        <w:rPr>
          <w:rFonts w:ascii="ＭＳ 明朝" w:hAnsi="Century" w:cs="Times New Roman"/>
          <w:color w:val="auto"/>
          <w:spacing w:val="24"/>
        </w:rPr>
      </w:pPr>
      <w:r w:rsidRPr="00F63EF5">
        <w:rPr>
          <w:rFonts w:ascii="ＭＳ 明朝" w:hAnsi="Century" w:hint="eastAsia"/>
          <w:color w:val="auto"/>
        </w:rPr>
        <w:t>【計画変更の概要】</w:t>
      </w:r>
      <w:r>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35FF190F"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3D63BAB9"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0082C676" w14:textId="77777777">
        <w:trPr>
          <w:trHeight w:val="454"/>
        </w:trPr>
        <w:tc>
          <w:tcPr>
            <w:tcW w:w="2503" w:type="dxa"/>
            <w:tcBorders>
              <w:top w:val="single" w:sz="4" w:space="0" w:color="000000"/>
              <w:left w:val="single" w:sz="4" w:space="0" w:color="000000"/>
              <w:bottom w:val="nil"/>
              <w:right w:val="single" w:sz="4" w:space="0" w:color="000000"/>
            </w:tcBorders>
          </w:tcPr>
          <w:p w14:paraId="167123B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0D7450C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424C3464"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1C52F8">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4798CD78" w14:textId="77777777">
        <w:trPr>
          <w:trHeight w:val="448"/>
        </w:trPr>
        <w:tc>
          <w:tcPr>
            <w:tcW w:w="2503" w:type="dxa"/>
            <w:tcBorders>
              <w:top w:val="single" w:sz="4" w:space="0" w:color="000000"/>
              <w:left w:val="single" w:sz="4" w:space="0" w:color="000000"/>
              <w:bottom w:val="nil"/>
              <w:right w:val="single" w:sz="4" w:space="0" w:color="000000"/>
            </w:tcBorders>
          </w:tcPr>
          <w:p w14:paraId="34044016" w14:textId="77777777"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221B4DB5"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0C80E333" w14:textId="77777777"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48FA4194" w14:textId="77777777">
        <w:trPr>
          <w:trHeight w:val="471"/>
        </w:trPr>
        <w:tc>
          <w:tcPr>
            <w:tcW w:w="2503" w:type="dxa"/>
            <w:tcBorders>
              <w:top w:val="single" w:sz="4" w:space="0" w:color="000000"/>
              <w:left w:val="single" w:sz="4" w:space="0" w:color="000000"/>
              <w:bottom w:val="nil"/>
              <w:right w:val="single" w:sz="4" w:space="0" w:color="000000"/>
            </w:tcBorders>
          </w:tcPr>
          <w:p w14:paraId="4C0F3DB0"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7FBE56DC"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44173287"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4FCCDC7D"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43B2B11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3941AA62"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27324D51"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r>
    </w:tbl>
    <w:p w14:paraId="01338CDE" w14:textId="77777777" w:rsidR="003B3B9C" w:rsidRPr="00853908" w:rsidRDefault="003B3B9C">
      <w:pPr>
        <w:rPr>
          <w:rFonts w:ascii="ＭＳ 明朝" w:hAnsi="Century" w:cs="Times New Roman"/>
          <w:color w:val="auto"/>
          <w:spacing w:val="24"/>
        </w:rPr>
      </w:pPr>
    </w:p>
    <w:p w14:paraId="31AFD1E1" w14:textId="77777777" w:rsidR="00702F30" w:rsidRPr="00702F30" w:rsidRDefault="00702F30" w:rsidP="00702F30">
      <w:pPr>
        <w:rPr>
          <w:rFonts w:ascii="ＭＳ 明朝" w:hAnsi="Century"/>
          <w:color w:val="auto"/>
        </w:rPr>
      </w:pPr>
      <w:r w:rsidRPr="00702F30">
        <w:rPr>
          <w:rFonts w:ascii="ＭＳ 明朝" w:hAnsi="Century" w:hint="eastAsia"/>
          <w:color w:val="auto"/>
        </w:rPr>
        <w:t>（注意）</w:t>
      </w:r>
    </w:p>
    <w:p w14:paraId="4113652E" w14:textId="77777777" w:rsidR="001F5D1B" w:rsidRDefault="00F63EF5" w:rsidP="00F63EF5">
      <w:pPr>
        <w:ind w:firstLineChars="143" w:firstLine="300"/>
        <w:rPr>
          <w:rFonts w:ascii="ＭＳ 明朝" w:hAnsi="Century"/>
          <w:color w:val="auto"/>
        </w:rPr>
      </w:pPr>
      <w:r w:rsidRPr="00F63EF5">
        <w:rPr>
          <w:rFonts w:ascii="ＭＳ 明朝" w:hAnsi="Century" w:hint="eastAsia"/>
          <w:color w:val="auto"/>
        </w:rPr>
        <w:t>別記第18号の３様式の（注意）に準じて記入してください。</w:t>
      </w:r>
    </w:p>
    <w:p w14:paraId="201D5CC8" w14:textId="77777777" w:rsidR="001F5D1B" w:rsidRPr="00377DFB" w:rsidRDefault="001F5D1B" w:rsidP="001F5D1B">
      <w:pPr>
        <w:pStyle w:val="a4"/>
        <w:wordWrap/>
        <w:spacing w:line="240" w:lineRule="auto"/>
        <w:jc w:val="center"/>
        <w:rPr>
          <w:spacing w:val="0"/>
        </w:rPr>
      </w:pPr>
      <w:r>
        <w:br w:type="column"/>
      </w:r>
      <w:r w:rsidRPr="00377DFB">
        <w:rPr>
          <w:rFonts w:hint="eastAsia"/>
          <w:spacing w:val="0"/>
        </w:rPr>
        <w:lastRenderedPageBreak/>
        <w:t>（第二面）</w:t>
      </w:r>
      <w:r w:rsidR="00104640" w:rsidRPr="00377DFB">
        <w:rPr>
          <w:noProof/>
          <w:spacing w:val="0"/>
          <w:sz w:val="20"/>
        </w:rPr>
        <mc:AlternateContent>
          <mc:Choice Requires="wps">
            <w:drawing>
              <wp:anchor distT="0" distB="0" distL="114300" distR="114300" simplePos="0" relativeHeight="251653632" behindDoc="0" locked="0" layoutInCell="1" allowOverlap="1" wp14:anchorId="6251A095" wp14:editId="708A54B5">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DC29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14:paraId="217D3655"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5B9A0DE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40144B8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65A185F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009DBA2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3DFB97C7" w14:textId="77777777" w:rsidR="001F5D1B" w:rsidRDefault="00104640"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05E0A921" wp14:editId="16C516C1">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0401AF"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1F5D1B" w:rsidRPr="009A6A56">
        <w:rPr>
          <w:spacing w:val="0"/>
        </w:rPr>
        <w:t xml:space="preserve">  </w:t>
      </w:r>
      <w:r w:rsidR="001F5D1B" w:rsidRPr="009A6A56">
        <w:rPr>
          <w:rFonts w:hint="eastAsia"/>
          <w:spacing w:val="0"/>
        </w:rPr>
        <w:t>【ﾎ</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77FA81CF"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6052E9A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7DB2E8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E957A2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77B8348" w14:textId="77777777" w:rsidR="001F5D1B" w:rsidRPr="00E22119" w:rsidRDefault="001F5D1B" w:rsidP="001F5D1B">
      <w:pPr>
        <w:pStyle w:val="a4"/>
        <w:wordWrap/>
        <w:spacing w:line="240" w:lineRule="auto"/>
        <w:rPr>
          <w:color w:val="FF0000"/>
          <w:spacing w:val="0"/>
        </w:rPr>
      </w:pPr>
      <w:r>
        <w:rPr>
          <w:rFonts w:hint="eastAsia"/>
          <w:spacing w:val="0"/>
        </w:rPr>
        <w:t xml:space="preserve">　　　　　　　　</w:t>
      </w:r>
    </w:p>
    <w:p w14:paraId="4868309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01C8C4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423EA349" w14:textId="77777777" w:rsidR="001F5D1B" w:rsidRDefault="00104640"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2206B3B2" wp14:editId="76287560">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E063A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1F5D1B" w:rsidRPr="009A6A56">
        <w:rPr>
          <w:spacing w:val="0"/>
        </w:rPr>
        <w:t xml:space="preserve">  </w:t>
      </w:r>
      <w:r w:rsidR="001F5D1B" w:rsidRPr="009A6A56">
        <w:rPr>
          <w:rFonts w:hint="eastAsia"/>
          <w:spacing w:val="0"/>
        </w:rPr>
        <w:t>【ﾍ</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780B0E65"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5B34219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（代表となる設計者）</w:t>
      </w:r>
    </w:p>
    <w:p w14:paraId="79F9831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426A5AD"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9AED12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29B00B7"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5F7738C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BC940D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2CA6F0B"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B12F680"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01876FEF" w14:textId="77777777" w:rsidR="001F5D1B" w:rsidRPr="009A6A56" w:rsidRDefault="001F5D1B" w:rsidP="001F5D1B">
      <w:pPr>
        <w:pStyle w:val="a4"/>
        <w:wordWrap/>
        <w:spacing w:line="240" w:lineRule="auto"/>
        <w:rPr>
          <w:spacing w:val="0"/>
        </w:rPr>
      </w:pPr>
      <w:r w:rsidRPr="009A6A56">
        <w:rPr>
          <w:rFonts w:hint="eastAsia"/>
          <w:spacing w:val="0"/>
        </w:rPr>
        <w:t>（その他の設計者）</w:t>
      </w:r>
    </w:p>
    <w:p w14:paraId="43DDD8B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30D01431"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9A358B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A8F582B"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783654D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5761B98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5B17994E"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33612BB0"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31D5DD6C"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49C53F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2C4D515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2D365C23" w14:textId="77777777" w:rsidR="001F5D1B" w:rsidRPr="009A6A56" w:rsidRDefault="001F5D1B" w:rsidP="001F5D1B">
      <w:pPr>
        <w:pStyle w:val="a4"/>
        <w:wordWrap/>
        <w:spacing w:line="240" w:lineRule="auto"/>
        <w:rPr>
          <w:spacing w:val="0"/>
        </w:rPr>
      </w:pPr>
    </w:p>
    <w:p w14:paraId="197962E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60D46753"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F8CBD7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54D1754"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5984EBF2"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B5C9B7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0AC554C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4F519495" w14:textId="77777777" w:rsidR="001F5D1B" w:rsidRPr="009A6A56" w:rsidRDefault="001F5D1B" w:rsidP="001F5D1B">
      <w:pPr>
        <w:pStyle w:val="a4"/>
        <w:wordWrap/>
        <w:spacing w:line="240" w:lineRule="auto"/>
        <w:rPr>
          <w:spacing w:val="0"/>
        </w:rPr>
      </w:pPr>
    </w:p>
    <w:p w14:paraId="07BDE68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1B40BC8E"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1D8E575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78B8C66B"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63A0EAB5" w14:textId="77777777" w:rsidR="001F5D1B" w:rsidRDefault="001F5D1B" w:rsidP="001F5D1B">
      <w:pPr>
        <w:pStyle w:val="a4"/>
        <w:wordWrap/>
        <w:spacing w:afterLines="40" w:after="96" w:line="240" w:lineRule="auto"/>
        <w:rPr>
          <w:spacing w:val="0"/>
        </w:rPr>
      </w:pPr>
    </w:p>
    <w:p w14:paraId="2F591B10" w14:textId="77777777" w:rsidR="001F5D1B" w:rsidRDefault="001F5D1B" w:rsidP="001F5D1B">
      <w:pPr>
        <w:pStyle w:val="a4"/>
        <w:wordWrap/>
        <w:spacing w:afterLines="40" w:after="96" w:line="240" w:lineRule="auto"/>
        <w:rPr>
          <w:spacing w:val="0"/>
        </w:rPr>
      </w:pPr>
      <w:r w:rsidRPr="00A31D0A">
        <w:rPr>
          <w:rFonts w:hint="eastAsia"/>
          <w:spacing w:val="0"/>
        </w:rPr>
        <w:t>（構造設計一級建築士である旨の表示をした者）</w:t>
      </w:r>
    </w:p>
    <w:p w14:paraId="08701194" w14:textId="77777777" w:rsidR="001F5D1B" w:rsidRPr="00B32C81" w:rsidRDefault="001F5D1B" w:rsidP="001F5D1B">
      <w:pPr>
        <w:pStyle w:val="a4"/>
        <w:wordWrap/>
        <w:spacing w:afterLines="40" w:after="96" w:line="240" w:lineRule="auto"/>
        <w:rPr>
          <w:spacing w:val="0"/>
        </w:rPr>
      </w:pPr>
      <w:r w:rsidRPr="00B32C81">
        <w:rPr>
          <w:rFonts w:hint="eastAsia"/>
          <w:spacing w:val="0"/>
        </w:rPr>
        <w:t>上記の設計者のうち、</w:t>
      </w:r>
    </w:p>
    <w:p w14:paraId="4E5F094C"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□建築士法第20条の２第１項の表示をした者</w:t>
      </w:r>
    </w:p>
    <w:p w14:paraId="2EF47ABB"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741534C4" w14:textId="77777777" w:rsidR="001F5D1B" w:rsidRPr="00B32C81" w:rsidRDefault="001F5D1B" w:rsidP="001F5D1B">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6C96456D"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□建築士法第20条の２第３項の表示をした者</w:t>
      </w:r>
    </w:p>
    <w:p w14:paraId="5BF25B1C"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p>
    <w:p w14:paraId="7B9E2C64" w14:textId="77777777" w:rsidR="001F5D1B" w:rsidRPr="00377DFB" w:rsidRDefault="00104640" w:rsidP="001F5D1B">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092BC92F" wp14:editId="6FD1B35D">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62E8AF"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1F5D1B" w:rsidRPr="00B32C81">
        <w:rPr>
          <w:rFonts w:hint="eastAsia"/>
          <w:spacing w:val="0"/>
        </w:rPr>
        <w:t>【ロ．資格】構造設計一級建築士交付第　　　　　号</w:t>
      </w:r>
    </w:p>
    <w:p w14:paraId="7E19F5C1"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44F5F003" w14:textId="77777777" w:rsidR="001F5D1B" w:rsidRPr="00377DFB" w:rsidRDefault="001F5D1B" w:rsidP="001F5D1B">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2A058985"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31797268" w14:textId="77777777" w:rsidR="001F5D1B" w:rsidRPr="00377DFB" w:rsidRDefault="00104640" w:rsidP="001F5D1B">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5ADAE5D4" wp14:editId="1AAFD75A">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D14BB"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1F5D1B" w:rsidRPr="00377DFB">
        <w:rPr>
          <w:rFonts w:hint="eastAsia"/>
          <w:spacing w:val="0"/>
        </w:rPr>
        <w:t>【</w:t>
      </w:r>
      <w:r w:rsidR="001F5D1B" w:rsidRPr="00377DFB">
        <w:rPr>
          <w:spacing w:val="0"/>
        </w:rPr>
        <w:t>5.</w:t>
      </w:r>
      <w:r w:rsidR="001F5D1B">
        <w:rPr>
          <w:rFonts w:hint="eastAsia"/>
          <w:spacing w:val="0"/>
        </w:rPr>
        <w:t>確認の申請</w:t>
      </w:r>
      <w:r w:rsidR="001F5D1B" w:rsidRPr="00377DFB">
        <w:rPr>
          <w:rFonts w:hint="eastAsia"/>
          <w:spacing w:val="0"/>
        </w:rPr>
        <w:t>】</w:t>
      </w:r>
    </w:p>
    <w:p w14:paraId="1B26D760" w14:textId="77777777" w:rsidR="001F5D1B" w:rsidRPr="00891833" w:rsidRDefault="001F5D1B" w:rsidP="001F5D1B">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3C213E50" w14:textId="77777777" w:rsidR="001F5D1B" w:rsidRPr="00377DFB" w:rsidRDefault="00104640" w:rsidP="001F5D1B">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66E5494C" wp14:editId="0539CBE5">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2DFE8F"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1F5D1B" w:rsidRPr="009A6A56">
        <w:rPr>
          <w:rFonts w:hint="eastAsia"/>
          <w:spacing w:val="0"/>
        </w:rPr>
        <w:t xml:space="preserve">  </w:t>
      </w:r>
      <w:r w:rsidR="001F5D1B">
        <w:rPr>
          <w:rFonts w:hint="eastAsia"/>
          <w:spacing w:val="0"/>
        </w:rPr>
        <w:t xml:space="preserve"> </w:t>
      </w:r>
      <w:r w:rsidR="001F5D1B" w:rsidRPr="009A6A56">
        <w:rPr>
          <w:rFonts w:hint="eastAsia"/>
          <w:spacing w:val="0"/>
        </w:rPr>
        <w:t xml:space="preserve"> </w:t>
      </w:r>
      <w:r w:rsidR="001F5D1B">
        <w:rPr>
          <w:rFonts w:hint="eastAsia"/>
          <w:spacing w:val="0"/>
        </w:rPr>
        <w:t>□</w:t>
      </w:r>
      <w:r w:rsidR="001F5D1B" w:rsidRPr="00891833">
        <w:rPr>
          <w:rFonts w:hAnsi="ＭＳ 明朝" w:cs="ＭＳ 明朝" w:hint="eastAsia"/>
          <w:noProof/>
          <w:spacing w:val="0"/>
        </w:rPr>
        <w:t>未</w:t>
      </w:r>
      <w:r w:rsidR="001F5D1B" w:rsidRPr="00891833">
        <w:rPr>
          <w:rFonts w:hint="eastAsia"/>
          <w:noProof/>
          <w:spacing w:val="0"/>
        </w:rPr>
        <w:t>申請（</w:t>
      </w:r>
      <w:r w:rsidR="001F5D1B">
        <w:rPr>
          <w:rFonts w:hint="eastAsia"/>
          <w:noProof/>
          <w:spacing w:val="0"/>
        </w:rPr>
        <w:t xml:space="preserve">　　　　 　</w:t>
      </w:r>
      <w:r w:rsidR="001F5D1B" w:rsidRPr="00891833">
        <w:rPr>
          <w:noProof/>
          <w:spacing w:val="0"/>
        </w:rPr>
        <w:t>）</w:t>
      </w:r>
    </w:p>
    <w:p w14:paraId="626064FE"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270F4DA0"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1121B571" w14:textId="77777777" w:rsidR="001F5D1B" w:rsidRDefault="00104640" w:rsidP="001F5D1B">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154FB728" wp14:editId="2E323E64">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892559"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58905965" wp14:editId="34C25414">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E5B14"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1F5D1B" w:rsidRPr="00891833">
        <w:rPr>
          <w:rFonts w:hint="eastAsia"/>
          <w:noProof/>
          <w:spacing w:val="0"/>
        </w:rPr>
        <w:t>【</w:t>
      </w:r>
      <w:r w:rsidR="001F5D1B">
        <w:rPr>
          <w:rFonts w:hint="eastAsia"/>
          <w:noProof/>
          <w:spacing w:val="0"/>
        </w:rPr>
        <w:t>7.備考</w:t>
      </w:r>
      <w:r w:rsidR="001F5D1B" w:rsidRPr="00891833">
        <w:rPr>
          <w:rFonts w:hint="eastAsia"/>
          <w:noProof/>
          <w:spacing w:val="0"/>
        </w:rPr>
        <w:t>】</w:t>
      </w:r>
    </w:p>
    <w:p w14:paraId="553A5A02" w14:textId="77777777" w:rsidR="001F5D1B" w:rsidRPr="00377DFB" w:rsidRDefault="001F5D1B" w:rsidP="001F5D1B">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3A9BF424" w14:textId="77777777" w:rsidR="001F5D1B" w:rsidRPr="00E30232" w:rsidRDefault="001F5D1B" w:rsidP="001F5D1B">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0BF1D4C2" w14:textId="77777777" w:rsidR="001F5D1B" w:rsidRPr="009A6A56" w:rsidRDefault="00104640"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1E205BAF" wp14:editId="5A6A08F0">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8B90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30E5BA27" wp14:editId="78233146">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C28D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1F5D1B" w:rsidRPr="009A6A56">
        <w:rPr>
          <w:rFonts w:hint="eastAsia"/>
          <w:spacing w:val="0"/>
        </w:rPr>
        <w:t>【</w:t>
      </w:r>
      <w:r w:rsidR="001F5D1B" w:rsidRPr="009A6A56">
        <w:rPr>
          <w:spacing w:val="0"/>
        </w:rPr>
        <w:t>1.</w:t>
      </w:r>
      <w:r w:rsidR="001F5D1B">
        <w:rPr>
          <w:rFonts w:hint="eastAsia"/>
          <w:spacing w:val="0"/>
        </w:rPr>
        <w:t>番号</w:t>
      </w:r>
      <w:r w:rsidR="001F5D1B" w:rsidRPr="009A6A56">
        <w:rPr>
          <w:rFonts w:hint="eastAsia"/>
          <w:spacing w:val="0"/>
        </w:rPr>
        <w:t>】</w:t>
      </w:r>
    </w:p>
    <w:p w14:paraId="577BDB7C" w14:textId="77777777" w:rsidR="001F5D1B" w:rsidRPr="009A6A56" w:rsidRDefault="001F5D1B" w:rsidP="001F5D1B">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45A0090D" w14:textId="77777777" w:rsidR="001F5D1B" w:rsidRPr="009A6A56" w:rsidRDefault="00104640" w:rsidP="001F5D1B">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792632BA" wp14:editId="497503C7">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562CE"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1F5D1B" w:rsidRPr="009A6A56">
        <w:rPr>
          <w:rFonts w:hint="eastAsia"/>
          <w:spacing w:val="0"/>
        </w:rPr>
        <w:t>【</w:t>
      </w:r>
      <w:r w:rsidR="001F5D1B" w:rsidRPr="009A6A56">
        <w:rPr>
          <w:spacing w:val="0"/>
        </w:rPr>
        <w:t>3.</w:t>
      </w:r>
      <w:r w:rsidR="001F5D1B">
        <w:rPr>
          <w:rFonts w:hint="eastAsia"/>
          <w:spacing w:val="0"/>
        </w:rPr>
        <w:t>建築物の高さ等</w:t>
      </w:r>
      <w:r w:rsidR="001F5D1B" w:rsidRPr="009A6A56">
        <w:rPr>
          <w:rFonts w:hint="eastAsia"/>
          <w:spacing w:val="0"/>
        </w:rPr>
        <w:t>】</w:t>
      </w:r>
    </w:p>
    <w:p w14:paraId="27880BDE" w14:textId="77777777" w:rsidR="001F5D1B" w:rsidRDefault="001F5D1B" w:rsidP="001F5D1B">
      <w:pPr>
        <w:pStyle w:val="a4"/>
        <w:wordWrap/>
        <w:spacing w:line="240" w:lineRule="auto"/>
        <w:ind w:left="315"/>
        <w:rPr>
          <w:spacing w:val="0"/>
        </w:rPr>
      </w:pPr>
      <w:r>
        <w:rPr>
          <w:rFonts w:hint="eastAsia"/>
          <w:spacing w:val="0"/>
        </w:rPr>
        <w:t>【ｲ.最高の高さ】</w:t>
      </w:r>
    </w:p>
    <w:p w14:paraId="293C1CD1" w14:textId="77777777" w:rsidR="001F5D1B" w:rsidRPr="009A6A56" w:rsidRDefault="001F5D1B" w:rsidP="001F5D1B">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022A3740" w14:textId="77777777" w:rsidR="001F5D1B" w:rsidRDefault="001F5D1B" w:rsidP="001F5D1B">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28964401" w14:textId="77777777" w:rsidR="001F5D1B" w:rsidRPr="009A6A56" w:rsidRDefault="001F5D1B" w:rsidP="001F5D1B">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27BBA539" w14:textId="77777777" w:rsidR="001F5D1B" w:rsidRDefault="00104640"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291ECD06" wp14:editId="1DAC2FF4">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7B09E"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1F5D1B" w:rsidRPr="009A6A56">
        <w:rPr>
          <w:rFonts w:hint="eastAsia"/>
          <w:spacing w:val="0"/>
        </w:rPr>
        <w:t>【</w:t>
      </w:r>
      <w:r w:rsidR="001F5D1B" w:rsidRPr="009A6A56">
        <w:rPr>
          <w:spacing w:val="0"/>
        </w:rPr>
        <w:t>4</w:t>
      </w:r>
      <w:r w:rsidR="001F5D1B">
        <w:rPr>
          <w:rFonts w:hint="eastAsia"/>
          <w:spacing w:val="0"/>
        </w:rPr>
        <w:t>.</w:t>
      </w:r>
      <w:r w:rsidR="001F5D1B" w:rsidRPr="00E659AD">
        <w:rPr>
          <w:rFonts w:hint="eastAsia"/>
          <w:spacing w:val="0"/>
        </w:rPr>
        <w:t>特定構造計算基準又は特定増改築構造計算基準の別</w:t>
      </w:r>
      <w:r w:rsidR="001F5D1B" w:rsidRPr="009A6A56">
        <w:rPr>
          <w:rFonts w:hint="eastAsia"/>
          <w:spacing w:val="0"/>
        </w:rPr>
        <w:t>】</w:t>
      </w:r>
    </w:p>
    <w:p w14:paraId="64BE316E" w14:textId="77777777" w:rsidR="001F5D1B" w:rsidRDefault="001F5D1B" w:rsidP="001F5D1B">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6F7B2BDD" w14:textId="77777777" w:rsidR="001F5D1B" w:rsidRPr="00E659AD"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634EB47F" w14:textId="77777777" w:rsidR="001F5D1B" w:rsidRDefault="00104640" w:rsidP="001F5D1B">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71B87622" wp14:editId="4C98F607">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711BB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1F5D1B" w:rsidRPr="00377DFB">
        <w:rPr>
          <w:rFonts w:hint="eastAsia"/>
          <w:spacing w:val="0"/>
        </w:rPr>
        <w:t>【</w:t>
      </w:r>
      <w:r w:rsidR="001F5D1B" w:rsidRPr="00377DFB">
        <w:rPr>
          <w:spacing w:val="0"/>
        </w:rPr>
        <w:t>5.</w:t>
      </w:r>
      <w:r w:rsidR="001F5D1B" w:rsidRPr="006D3A92">
        <w:rPr>
          <w:rFonts w:hint="eastAsia"/>
          <w:spacing w:val="0"/>
        </w:rPr>
        <w:t>構造計算の区分</w:t>
      </w:r>
      <w:r w:rsidR="001F5D1B" w:rsidRPr="00377DFB">
        <w:rPr>
          <w:rFonts w:hint="eastAsia"/>
          <w:spacing w:val="0"/>
        </w:rPr>
        <w:t>】</w:t>
      </w:r>
    </w:p>
    <w:p w14:paraId="5D6F45AD"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10D0DA03"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3748689A"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6FE1A8AB"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3F10A853" w14:textId="77777777" w:rsidR="001F5D1B" w:rsidRPr="00377DFB" w:rsidRDefault="00104640" w:rsidP="001F5D1B">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2323582A" wp14:editId="1DFA1322">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FFE5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1F5D1B" w:rsidRPr="00377DFB">
        <w:rPr>
          <w:rFonts w:hint="eastAsia"/>
          <w:spacing w:val="0"/>
        </w:rPr>
        <w:t>【</w:t>
      </w:r>
      <w:r w:rsidR="001F5D1B" w:rsidRPr="00377DFB">
        <w:rPr>
          <w:spacing w:val="0"/>
        </w:rPr>
        <w:t>6.</w:t>
      </w:r>
      <w:r w:rsidR="001F5D1B" w:rsidRPr="00225DB6">
        <w:rPr>
          <w:rFonts w:hint="eastAsia"/>
          <w:spacing w:val="0"/>
        </w:rPr>
        <w:t>構造計算に用いたプログラム</w:t>
      </w:r>
      <w:r w:rsidR="001F5D1B" w:rsidRPr="00377DFB">
        <w:rPr>
          <w:rFonts w:hint="eastAsia"/>
          <w:spacing w:val="0"/>
        </w:rPr>
        <w:t>】</w:t>
      </w:r>
    </w:p>
    <w:p w14:paraId="7D1649E5" w14:textId="77777777" w:rsidR="001F5D1B" w:rsidRPr="0063196D"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5B1DDCE9" w14:textId="77777777" w:rsidR="001F5D1B"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23B0C744" w14:textId="77777777" w:rsidR="001F5D1B" w:rsidRDefault="001F5D1B" w:rsidP="001F5D1B">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4FD92F67" w14:textId="77777777" w:rsidR="001F5D1B" w:rsidRPr="00793F14" w:rsidRDefault="001F5D1B" w:rsidP="001F5D1B">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59FC68FE" w14:textId="77777777" w:rsidR="001F5D1B" w:rsidRPr="009A6A56" w:rsidRDefault="001F5D1B" w:rsidP="001F5D1B">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4354CBAA" w14:textId="77777777" w:rsidR="001F5D1B" w:rsidRDefault="00104640" w:rsidP="001F5D1B">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1DBCCAF5" wp14:editId="6EC2D70B">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3CE69B"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1F5D1B" w:rsidRPr="009A6A56">
        <w:rPr>
          <w:rFonts w:hint="eastAsia"/>
          <w:spacing w:val="0"/>
        </w:rPr>
        <w:t>【</w:t>
      </w:r>
      <w:r w:rsidR="001F5D1B" w:rsidRPr="009A6A56">
        <w:rPr>
          <w:spacing w:val="0"/>
        </w:rPr>
        <w:t>7.</w:t>
      </w:r>
      <w:r w:rsidR="001F5D1B" w:rsidRPr="00225DB6">
        <w:rPr>
          <w:rFonts w:hint="eastAsia"/>
          <w:spacing w:val="0"/>
        </w:rPr>
        <w:t>建築基準法施行令第</w:t>
      </w:r>
      <w:r w:rsidR="001F5D1B" w:rsidRPr="00225DB6">
        <w:rPr>
          <w:spacing w:val="0"/>
        </w:rPr>
        <w:t>137条の２各号に定める基準の区分</w:t>
      </w:r>
      <w:r w:rsidR="001F5D1B" w:rsidRPr="009A6A56">
        <w:rPr>
          <w:rFonts w:hint="eastAsia"/>
          <w:spacing w:val="0"/>
        </w:rPr>
        <w:t>】</w:t>
      </w:r>
    </w:p>
    <w:p w14:paraId="2716081C" w14:textId="77777777" w:rsidR="001F5D1B" w:rsidRPr="009A6A56" w:rsidRDefault="001F5D1B" w:rsidP="001F5D1B">
      <w:pPr>
        <w:pStyle w:val="a4"/>
        <w:wordWrap/>
        <w:spacing w:beforeLines="20" w:before="48" w:line="240" w:lineRule="auto"/>
        <w:ind w:firstLineChars="135" w:firstLine="283"/>
        <w:rPr>
          <w:spacing w:val="0"/>
        </w:rPr>
      </w:pPr>
      <w:r>
        <w:rPr>
          <w:rFonts w:hint="eastAsia"/>
          <w:spacing w:val="0"/>
        </w:rPr>
        <w:t>（　　　　　）</w:t>
      </w:r>
    </w:p>
    <w:p w14:paraId="1341DB5D" w14:textId="77777777" w:rsidR="001F5D1B" w:rsidRPr="00EA7360" w:rsidRDefault="00104640" w:rsidP="001F5D1B">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43C0AA1F" wp14:editId="514B3B1B">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ED9308"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1F5D1B" w:rsidRPr="009A6A56">
        <w:rPr>
          <w:rFonts w:hint="eastAsia"/>
          <w:spacing w:val="0"/>
        </w:rPr>
        <w:t>【</w:t>
      </w:r>
      <w:r w:rsidR="001F5D1B" w:rsidRPr="009A6A56">
        <w:rPr>
          <w:spacing w:val="0"/>
        </w:rPr>
        <w:t>8.</w:t>
      </w:r>
      <w:r w:rsidR="001F5D1B">
        <w:rPr>
          <w:rFonts w:hint="eastAsia"/>
          <w:spacing w:val="0"/>
        </w:rPr>
        <w:t>備考</w:t>
      </w:r>
      <w:r w:rsidR="001F5D1B" w:rsidRPr="009A6A56">
        <w:rPr>
          <w:rFonts w:hint="eastAsia"/>
          <w:spacing w:val="0"/>
        </w:rPr>
        <w:t>】</w:t>
      </w:r>
      <w:r w:rsidR="001F5D1B">
        <w:rPr>
          <w:rFonts w:hint="eastAsia"/>
          <w:spacing w:val="0"/>
        </w:rPr>
        <w:t xml:space="preserve">　</w:t>
      </w:r>
    </w:p>
    <w:p w14:paraId="6089334F" w14:textId="77777777" w:rsidR="001F5D1B" w:rsidRDefault="00104640" w:rsidP="001F5D1B">
      <w:pPr>
        <w:rPr>
          <w:color w:val="auto"/>
        </w:rPr>
      </w:pPr>
      <w:r>
        <w:rPr>
          <w:noProof/>
          <w:sz w:val="20"/>
        </w:rPr>
        <mc:AlternateContent>
          <mc:Choice Requires="wps">
            <w:drawing>
              <wp:anchor distT="0" distB="0" distL="114300" distR="114300" simplePos="0" relativeHeight="251665920" behindDoc="0" locked="0" layoutInCell="1" allowOverlap="1" wp14:anchorId="4E275E76" wp14:editId="575FC509">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EEE45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14:paraId="0A824434" w14:textId="77777777" w:rsidR="001F5D1B" w:rsidRPr="00456FA6" w:rsidRDefault="001F5D1B" w:rsidP="001F5D1B">
      <w:pPr>
        <w:rPr>
          <w:color w:val="auto"/>
        </w:rPr>
      </w:pPr>
      <w:r w:rsidRPr="00456FA6">
        <w:rPr>
          <w:rFonts w:hint="eastAsia"/>
          <w:color w:val="auto"/>
        </w:rPr>
        <w:t>（注意）</w:t>
      </w:r>
    </w:p>
    <w:p w14:paraId="427F44F3" w14:textId="77777777" w:rsidR="001F5D1B" w:rsidRDefault="001F5D1B" w:rsidP="001F5D1B">
      <w:pPr>
        <w:ind w:left="283" w:hangingChars="135" w:hanging="283"/>
        <w:rPr>
          <w:color w:val="auto"/>
        </w:rPr>
      </w:pPr>
      <w:r w:rsidRPr="00456FA6">
        <w:rPr>
          <w:rFonts w:hint="eastAsia"/>
          <w:color w:val="auto"/>
        </w:rPr>
        <w:t>１．各面共通関係</w:t>
      </w:r>
    </w:p>
    <w:p w14:paraId="2784F1C0" w14:textId="77777777" w:rsidR="001F5D1B" w:rsidRPr="00456FA6" w:rsidRDefault="001F5D1B" w:rsidP="001F5D1B">
      <w:pPr>
        <w:ind w:leftChars="134" w:left="281" w:firstLine="1"/>
        <w:rPr>
          <w:color w:val="auto"/>
        </w:rPr>
      </w:pPr>
      <w:r w:rsidRPr="00456FA6">
        <w:rPr>
          <w:rFonts w:hint="eastAsia"/>
          <w:color w:val="auto"/>
        </w:rPr>
        <w:t>数字は算用数字を、単位はメートル法を用いてください。</w:t>
      </w:r>
    </w:p>
    <w:p w14:paraId="323B1390" w14:textId="77777777" w:rsidR="001F5D1B" w:rsidRDefault="001F5D1B" w:rsidP="001F5D1B">
      <w:pPr>
        <w:ind w:left="283" w:hangingChars="135" w:hanging="283"/>
        <w:rPr>
          <w:color w:val="auto"/>
        </w:rPr>
      </w:pPr>
      <w:r w:rsidRPr="00456FA6">
        <w:rPr>
          <w:rFonts w:hint="eastAsia"/>
          <w:color w:val="auto"/>
        </w:rPr>
        <w:t>２．第一面関係</w:t>
      </w:r>
    </w:p>
    <w:p w14:paraId="1F6A59B9" w14:textId="77777777" w:rsidR="001F5D1B" w:rsidRPr="00456FA6" w:rsidRDefault="001F5D1B" w:rsidP="001F5D1B">
      <w:pPr>
        <w:ind w:leftChars="134" w:left="281" w:firstLine="1"/>
        <w:rPr>
          <w:color w:val="auto"/>
        </w:rPr>
      </w:pPr>
      <w:r>
        <w:rPr>
          <w:rFonts w:hint="eastAsia"/>
          <w:color w:val="auto"/>
        </w:rPr>
        <w:t xml:space="preserve">　</w:t>
      </w:r>
      <w:r w:rsidRPr="00456FA6">
        <w:rPr>
          <w:color w:val="auto"/>
        </w:rPr>
        <w:t>※</w:t>
      </w:r>
      <w:r w:rsidRPr="00456FA6">
        <w:rPr>
          <w:color w:val="auto"/>
        </w:rPr>
        <w:t>印のある欄は記入しないでください。</w:t>
      </w:r>
    </w:p>
    <w:p w14:paraId="4E00E2F3" w14:textId="77777777" w:rsidR="001F5D1B" w:rsidRPr="00456FA6" w:rsidRDefault="001F5D1B" w:rsidP="001F5D1B">
      <w:pPr>
        <w:ind w:left="283" w:hangingChars="135" w:hanging="283"/>
        <w:rPr>
          <w:color w:val="auto"/>
        </w:rPr>
      </w:pPr>
      <w:r w:rsidRPr="00456FA6">
        <w:rPr>
          <w:rFonts w:hint="eastAsia"/>
          <w:color w:val="auto"/>
        </w:rPr>
        <w:t>３．第二面関係</w:t>
      </w:r>
    </w:p>
    <w:p w14:paraId="130F6ED4" w14:textId="77777777" w:rsidR="001F5D1B" w:rsidRPr="00456FA6" w:rsidRDefault="001F5D1B" w:rsidP="001F5D1B">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521B79BB" w14:textId="77777777" w:rsidR="001F5D1B" w:rsidRDefault="001F5D1B" w:rsidP="001F5D1B">
      <w:pPr>
        <w:numPr>
          <w:ilvl w:val="0"/>
          <w:numId w:val="1"/>
        </w:numPr>
        <w:overflowPunct/>
        <w:autoSpaceDE w:val="0"/>
        <w:autoSpaceDN w:val="0"/>
        <w:jc w:val="left"/>
        <w:rPr>
          <w:color w:val="auto"/>
        </w:rPr>
      </w:pPr>
      <w:r w:rsidRPr="00456FA6">
        <w:rPr>
          <w:color w:val="auto"/>
        </w:rPr>
        <w:t>建築主からの委任を受けて申請を行う者がいる場合においては、２欄に記入してください。</w:t>
      </w:r>
    </w:p>
    <w:p w14:paraId="0319D60D" w14:textId="77777777" w:rsidR="001F5D1B" w:rsidRPr="00456FA6" w:rsidRDefault="001F5D1B" w:rsidP="001F5D1B">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11355F68" w14:textId="77777777" w:rsidR="001F5D1B" w:rsidRDefault="001F5D1B" w:rsidP="001F5D1B">
      <w:pPr>
        <w:numPr>
          <w:ilvl w:val="0"/>
          <w:numId w:val="1"/>
        </w:numPr>
        <w:overflowPunct/>
        <w:autoSpaceDE w:val="0"/>
        <w:autoSpaceDN w:val="0"/>
        <w:jc w:val="left"/>
        <w:rPr>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4799D27A" w14:textId="77777777" w:rsidR="001F5D1B" w:rsidRPr="00F42B74" w:rsidRDefault="001F5D1B" w:rsidP="001F5D1B">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732C7DEA" w14:textId="77777777" w:rsidR="001F5D1B" w:rsidRPr="00F42B74" w:rsidRDefault="001F5D1B" w:rsidP="001F5D1B">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0CE773EB" w14:textId="77777777" w:rsidR="001F5D1B" w:rsidRPr="00F42B74" w:rsidRDefault="001F5D1B" w:rsidP="001F5D1B">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w:t>
      </w:r>
      <w:r w:rsidRPr="00F42B74">
        <w:rPr>
          <w:rFonts w:hint="eastAsia"/>
          <w:color w:val="auto"/>
        </w:rPr>
        <w:lastRenderedPageBreak/>
        <w:t>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2656C63B" w14:textId="77777777" w:rsidR="001F5D1B" w:rsidRPr="00F42B74" w:rsidRDefault="001F5D1B" w:rsidP="001F5D1B">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69FF8053" w14:textId="77777777" w:rsidR="001F5D1B" w:rsidRPr="00F42B74" w:rsidRDefault="001F5D1B" w:rsidP="001F5D1B">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09EAE784" w14:textId="77777777" w:rsidR="001F5D1B" w:rsidRPr="00F42B74" w:rsidRDefault="001F5D1B" w:rsidP="001F5D1B">
      <w:pPr>
        <w:ind w:leftChars="-1" w:left="-2"/>
        <w:rPr>
          <w:color w:val="auto"/>
        </w:rPr>
      </w:pPr>
      <w:r w:rsidRPr="00F42B74">
        <w:rPr>
          <w:rFonts w:hint="eastAsia"/>
          <w:color w:val="auto"/>
        </w:rPr>
        <w:t>４．第三面関係</w:t>
      </w:r>
    </w:p>
    <w:p w14:paraId="13C073FE" w14:textId="77777777" w:rsidR="001F5D1B" w:rsidRPr="00F42B74" w:rsidRDefault="001F5D1B" w:rsidP="001F5D1B">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592EA439" w14:textId="77777777" w:rsidR="001F5D1B" w:rsidRPr="00F42B74" w:rsidRDefault="001F5D1B" w:rsidP="001F5D1B">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D5F0D73" w14:textId="77777777" w:rsidR="001F5D1B" w:rsidRPr="00F42B74" w:rsidRDefault="001F5D1B" w:rsidP="001F5D1B">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7293E072" w14:textId="77777777" w:rsidR="001F5D1B" w:rsidRPr="00F42B74" w:rsidRDefault="001F5D1B" w:rsidP="001F5D1B">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2E16765E" w14:textId="77777777" w:rsidR="001F5D1B" w:rsidRPr="00F42B74" w:rsidRDefault="001F5D1B" w:rsidP="001F5D1B">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2EC7BEDA" w14:textId="77777777" w:rsidR="001F5D1B" w:rsidRPr="00F42B74" w:rsidRDefault="001F5D1B" w:rsidP="001F5D1B">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3FF18EB5" w14:textId="77777777" w:rsidR="001F5D1B" w:rsidRPr="00F42B74" w:rsidRDefault="001F5D1B" w:rsidP="001F5D1B">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30FC839B" w14:textId="77777777" w:rsidR="003B3B9C" w:rsidRPr="00F63EF5" w:rsidRDefault="001F5D1B" w:rsidP="001F5D1B">
      <w:pPr>
        <w:pStyle w:val="a4"/>
        <w:ind w:leftChars="144" w:left="453" w:hangingChars="68" w:hanging="151"/>
      </w:pPr>
      <w:r>
        <w:rPr>
          <w:rFonts w:hint="eastAsia"/>
        </w:rPr>
        <w:t xml:space="preserve">⑧　</w:t>
      </w:r>
      <w:r w:rsidRPr="00F42B74">
        <w:t>計画の変更申請の際は、８欄に第三面に係る部分の変更の概要について記入して</w:t>
      </w:r>
      <w:r>
        <w:rPr>
          <w:rFonts w:hint="eastAsia"/>
        </w:rPr>
        <w:t>ください。</w:t>
      </w:r>
    </w:p>
    <w:sectPr w:rsidR="003B3B9C" w:rsidRPr="00F63EF5"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82AC" w14:textId="77777777" w:rsidR="005B0174" w:rsidRDefault="005B0174">
      <w:r>
        <w:separator/>
      </w:r>
    </w:p>
  </w:endnote>
  <w:endnote w:type="continuationSeparator" w:id="0">
    <w:p w14:paraId="57DC9E8B" w14:textId="77777777" w:rsidR="005B0174" w:rsidRDefault="005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F2E7" w14:textId="77777777" w:rsidR="005B0174" w:rsidRDefault="005B0174">
      <w:r>
        <w:rPr>
          <w:rFonts w:ascii="ＭＳ 明朝" w:hAnsi="Century" w:cs="Times New Roman"/>
          <w:color w:val="auto"/>
          <w:sz w:val="2"/>
          <w:szCs w:val="2"/>
        </w:rPr>
        <w:continuationSeparator/>
      </w:r>
    </w:p>
  </w:footnote>
  <w:footnote w:type="continuationSeparator" w:id="0">
    <w:p w14:paraId="7FE12981" w14:textId="77777777" w:rsidR="005B0174" w:rsidRDefault="005B0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C5812"/>
    <w:rsid w:val="00104640"/>
    <w:rsid w:val="00121EFF"/>
    <w:rsid w:val="001235C0"/>
    <w:rsid w:val="00166B79"/>
    <w:rsid w:val="00174C1B"/>
    <w:rsid w:val="00191833"/>
    <w:rsid w:val="001C52F8"/>
    <w:rsid w:val="001F5D1B"/>
    <w:rsid w:val="00204AAD"/>
    <w:rsid w:val="002065B5"/>
    <w:rsid w:val="002119B8"/>
    <w:rsid w:val="002B4932"/>
    <w:rsid w:val="003453EB"/>
    <w:rsid w:val="003561B5"/>
    <w:rsid w:val="003816CE"/>
    <w:rsid w:val="003B3B9C"/>
    <w:rsid w:val="003E156A"/>
    <w:rsid w:val="003E238E"/>
    <w:rsid w:val="00410CBE"/>
    <w:rsid w:val="00427B1F"/>
    <w:rsid w:val="00431236"/>
    <w:rsid w:val="0044323C"/>
    <w:rsid w:val="004D19DC"/>
    <w:rsid w:val="005B0174"/>
    <w:rsid w:val="006C15C0"/>
    <w:rsid w:val="00702F30"/>
    <w:rsid w:val="00722B22"/>
    <w:rsid w:val="00753CDF"/>
    <w:rsid w:val="00764845"/>
    <w:rsid w:val="00786EB8"/>
    <w:rsid w:val="007A1BA4"/>
    <w:rsid w:val="007F2CC3"/>
    <w:rsid w:val="00853908"/>
    <w:rsid w:val="008651F6"/>
    <w:rsid w:val="0089468C"/>
    <w:rsid w:val="008A59BD"/>
    <w:rsid w:val="008A6B06"/>
    <w:rsid w:val="008F2371"/>
    <w:rsid w:val="008F7A49"/>
    <w:rsid w:val="00A260DA"/>
    <w:rsid w:val="00A33C2F"/>
    <w:rsid w:val="00A92FFF"/>
    <w:rsid w:val="00AD34C3"/>
    <w:rsid w:val="00AE029C"/>
    <w:rsid w:val="00B415AC"/>
    <w:rsid w:val="00BB0881"/>
    <w:rsid w:val="00BC6D27"/>
    <w:rsid w:val="00BD3D81"/>
    <w:rsid w:val="00C95F43"/>
    <w:rsid w:val="00CB60A5"/>
    <w:rsid w:val="00D0174C"/>
    <w:rsid w:val="00D17E19"/>
    <w:rsid w:val="00D44E9F"/>
    <w:rsid w:val="00D81DF2"/>
    <w:rsid w:val="00DD2D31"/>
    <w:rsid w:val="00DD34DB"/>
    <w:rsid w:val="00E807A6"/>
    <w:rsid w:val="00E96D94"/>
    <w:rsid w:val="00F225D9"/>
    <w:rsid w:val="00F467AA"/>
    <w:rsid w:val="00F63EF5"/>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95D76"/>
  <w15:chartTrackingRefBased/>
  <w15:docId w15:val="{A876409A-AE64-46F8-9CCE-906BEA2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0C5812"/>
    <w:pPr>
      <w:tabs>
        <w:tab w:val="center" w:pos="4252"/>
        <w:tab w:val="right" w:pos="8504"/>
      </w:tabs>
      <w:snapToGrid w:val="0"/>
    </w:pPr>
  </w:style>
  <w:style w:type="character" w:customStyle="1" w:styleId="a6">
    <w:name w:val="ヘッダー (文字)"/>
    <w:link w:val="a5"/>
    <w:rsid w:val="000C5812"/>
    <w:rPr>
      <w:rFonts w:ascii="Times New Roman" w:hAnsi="Times New Roman" w:cs="ＭＳ 明朝"/>
      <w:color w:val="000000"/>
      <w:sz w:val="21"/>
      <w:szCs w:val="21"/>
    </w:rPr>
  </w:style>
  <w:style w:type="paragraph" w:styleId="a7">
    <w:name w:val="footer"/>
    <w:basedOn w:val="a"/>
    <w:link w:val="a8"/>
    <w:rsid w:val="000C5812"/>
    <w:pPr>
      <w:tabs>
        <w:tab w:val="center" w:pos="4252"/>
        <w:tab w:val="right" w:pos="8504"/>
      </w:tabs>
      <w:snapToGrid w:val="0"/>
    </w:pPr>
  </w:style>
  <w:style w:type="character" w:customStyle="1" w:styleId="a8">
    <w:name w:val="フッター (文字)"/>
    <w:link w:val="a7"/>
    <w:rsid w:val="000C5812"/>
    <w:rPr>
      <w:rFonts w:ascii="Times New Roman" w:hAnsi="Times New Roman" w:cs="ＭＳ 明朝"/>
      <w:color w:val="000000"/>
      <w:sz w:val="21"/>
      <w:szCs w:val="21"/>
    </w:rPr>
  </w:style>
  <w:style w:type="paragraph" w:styleId="a9">
    <w:name w:val="Revision"/>
    <w:hidden/>
    <w:uiPriority w:val="99"/>
    <w:semiHidden/>
    <w:rsid w:val="00A260D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147569B7</Template>
  <TotalTime>1</TotalTime>
  <Pages>5</Pages>
  <Words>2652</Words>
  <Characters>964</Characters>
  <Application>Microsoft Office Word</Application>
  <DocSecurity>4</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総務部・企画部　目黒　宏幸</dc:creator>
  <cp:keywords/>
  <dc:description/>
  <cp:lastModifiedBy>江部　達也</cp:lastModifiedBy>
  <cp:revision>2</cp:revision>
  <cp:lastPrinted>2007-06-06T05:42:00Z</cp:lastPrinted>
  <dcterms:created xsi:type="dcterms:W3CDTF">2025-07-01T06:00:00Z</dcterms:created>
  <dcterms:modified xsi:type="dcterms:W3CDTF">2025-07-01T06:00:00Z</dcterms:modified>
</cp:coreProperties>
</file>