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9BED" w14:textId="77777777" w:rsidR="005C0B0F" w:rsidRDefault="005C0B0F">
      <w:r>
        <w:rPr>
          <w:rFonts w:hint="eastAsia"/>
        </w:rPr>
        <w:t>様式第</w:t>
      </w:r>
      <w: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p w14:paraId="438BACA3" w14:textId="77777777" w:rsidR="005C0B0F" w:rsidRDefault="005C0B0F"/>
    <w:p w14:paraId="606AC560" w14:textId="77777777" w:rsidR="005C0B0F" w:rsidRDefault="005C0B0F">
      <w:pPr>
        <w:jc w:val="center"/>
      </w:pPr>
      <w:r>
        <w:rPr>
          <w:rFonts w:hint="eastAsia"/>
        </w:rPr>
        <w:t>屋外広告物講習会申込書</w:t>
      </w:r>
    </w:p>
    <w:p w14:paraId="7B22DDBF" w14:textId="77777777" w:rsidR="005C0B0F" w:rsidRDefault="005C0B0F"/>
    <w:p w14:paraId="03A1DB7B" w14:textId="77777777" w:rsidR="005C0B0F" w:rsidRDefault="005C0B0F">
      <w:pPr>
        <w:pStyle w:val="012"/>
        <w:ind w:right="630"/>
      </w:pPr>
      <w:r>
        <w:rPr>
          <w:rFonts w:hint="eastAsia"/>
        </w:rPr>
        <w:t>年　　月　　日</w:t>
      </w:r>
    </w:p>
    <w:p w14:paraId="736DB128" w14:textId="77777777" w:rsidR="005C0B0F" w:rsidRDefault="005C0B0F"/>
    <w:p w14:paraId="52324391" w14:textId="77777777" w:rsidR="005C0B0F" w:rsidRDefault="005C0B0F">
      <w:pPr>
        <w:pStyle w:val="033"/>
      </w:pPr>
      <w:r>
        <w:rPr>
          <w:rFonts w:hint="eastAsia"/>
        </w:rPr>
        <w:t>宮城県知事　　　　殿</w:t>
      </w:r>
    </w:p>
    <w:p w14:paraId="6D56EB36" w14:textId="77777777" w:rsidR="005C0B0F" w:rsidRDefault="005C0B0F"/>
    <w:p w14:paraId="3A8A7925" w14:textId="77777777" w:rsidR="005C0B0F" w:rsidRDefault="005C0B0F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</w:t>
      </w:r>
    </w:p>
    <w:p w14:paraId="6D564419" w14:textId="77777777" w:rsidR="005C0B0F" w:rsidRDefault="005C0B0F">
      <w:pPr>
        <w:jc w:val="right"/>
      </w:pPr>
      <w:r>
        <w:rPr>
          <w:rFonts w:hint="eastAsia"/>
        </w:rPr>
        <w:t xml:space="preserve">フリガナ　　　　　　　　　　　　　　</w:t>
      </w:r>
    </w:p>
    <w:p w14:paraId="217F741C" w14:textId="77777777" w:rsidR="005C0B0F" w:rsidRDefault="005C0B0F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</w:p>
    <w:p w14:paraId="319627EB" w14:textId="77777777" w:rsidR="005C0B0F" w:rsidRDefault="005C0B0F">
      <w:pPr>
        <w:jc w:val="right"/>
      </w:pPr>
      <w:r>
        <w:rPr>
          <w:rFonts w:hint="eastAsia"/>
        </w:rPr>
        <w:t xml:space="preserve">生年月日　　　　　　　　　　　　　　</w:t>
      </w:r>
    </w:p>
    <w:p w14:paraId="688642BA" w14:textId="77777777" w:rsidR="005C0B0F" w:rsidRDefault="005C0B0F">
      <w:pPr>
        <w:jc w:val="right"/>
      </w:pPr>
      <w:r>
        <w:rPr>
          <w:rFonts w:hint="eastAsia"/>
        </w:rPr>
        <w:t xml:space="preserve">電話番号　　　　　　　　　　　　　　</w:t>
      </w:r>
    </w:p>
    <w:p w14:paraId="01BACA0B" w14:textId="77777777" w:rsidR="005C0B0F" w:rsidRDefault="005C0B0F">
      <w:pPr>
        <w:pStyle w:val="022"/>
        <w:ind w:left="210" w:firstLine="210"/>
      </w:pPr>
      <w:r>
        <w:rPr>
          <w:rFonts w:hint="eastAsia"/>
        </w:rPr>
        <w:t>屋外広告物講習会を受講したいので</w:t>
      </w:r>
      <w:r w:rsidR="00AE4714">
        <w:rPr>
          <w:rFonts w:hint="eastAsia"/>
        </w:rPr>
        <w:t>、</w:t>
      </w:r>
      <w:r>
        <w:rPr>
          <w:rFonts w:hint="eastAsia"/>
        </w:rPr>
        <w:t>受講手数料を添えて申し込みます。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1575"/>
      </w:tblGrid>
      <w:tr w:rsidR="005C0B0F" w14:paraId="6A8E78E3" w14:textId="77777777">
        <w:trPr>
          <w:trHeight w:hRule="exact" w:val="1890"/>
        </w:trPr>
        <w:tc>
          <w:tcPr>
            <w:tcW w:w="3570" w:type="dxa"/>
            <w:tcBorders>
              <w:top w:val="nil"/>
              <w:left w:val="nil"/>
              <w:bottom w:val="nil"/>
            </w:tcBorders>
          </w:tcPr>
          <w:p w14:paraId="75E5ADC2" w14:textId="77777777" w:rsidR="005C0B0F" w:rsidRDefault="005C0B0F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0747DA4D" w14:textId="77777777" w:rsidR="005C0B0F" w:rsidRDefault="005C0B0F">
            <w:r>
              <w:rPr>
                <w:rFonts w:hint="eastAsia"/>
              </w:rPr>
              <w:t>写真</w:t>
            </w:r>
            <w:r>
              <w:t>(</w:t>
            </w:r>
            <w:r>
              <w:rPr>
                <w:rFonts w:hint="eastAsia"/>
              </w:rPr>
              <w:t>申込前</w:t>
            </w:r>
            <w:r>
              <w:t>6</w:t>
            </w:r>
            <w:r>
              <w:rPr>
                <w:rFonts w:hint="eastAsia"/>
              </w:rPr>
              <w:t>月以内に写した横</w:t>
            </w:r>
            <w:r>
              <w:t>4</w:t>
            </w:r>
            <w:r>
              <w:rPr>
                <w:rFonts w:hint="eastAsia"/>
              </w:rPr>
              <w:t>㎝×縦</w:t>
            </w:r>
            <w:r>
              <w:t>6</w:t>
            </w:r>
            <w:r>
              <w:rPr>
                <w:rFonts w:hint="eastAsia"/>
              </w:rPr>
              <w:t>㎝の上半身のもの</w:t>
            </w:r>
            <w:r>
              <w:t>)</w:t>
            </w:r>
          </w:p>
        </w:tc>
      </w:tr>
    </w:tbl>
    <w:p w14:paraId="76C09027" w14:textId="77777777" w:rsidR="005C0B0F" w:rsidRDefault="005C0B0F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085"/>
      </w:tblGrid>
      <w:tr w:rsidR="005C0B0F" w14:paraId="208170F3" w14:textId="77777777">
        <w:trPr>
          <w:cantSplit/>
          <w:trHeight w:hRule="exact" w:val="1680"/>
        </w:trPr>
        <w:tc>
          <w:tcPr>
            <w:tcW w:w="420" w:type="dxa"/>
            <w:textDirection w:val="tbRlV"/>
            <w:vAlign w:val="center"/>
          </w:tcPr>
          <w:p w14:paraId="54671364" w14:textId="77777777" w:rsidR="005C0B0F" w:rsidRDefault="000E43EC" w:rsidP="005C0952">
            <w:pPr>
              <w:ind w:left="113" w:right="113"/>
              <w:jc w:val="center"/>
            </w:pPr>
            <w:r>
              <w:rPr>
                <w:rFonts w:hint="eastAsia"/>
              </w:rPr>
              <w:t>手数料</w:t>
            </w:r>
            <w:r w:rsidR="005C0B0F">
              <w:rPr>
                <w:rFonts w:hint="eastAsia"/>
              </w:rPr>
              <w:t>欄</w:t>
            </w:r>
          </w:p>
        </w:tc>
        <w:tc>
          <w:tcPr>
            <w:tcW w:w="8085" w:type="dxa"/>
          </w:tcPr>
          <w:p w14:paraId="115FBA79" w14:textId="77777777" w:rsidR="005C0B0F" w:rsidRDefault="005C0B0F">
            <w:r>
              <w:rPr>
                <w:rFonts w:hint="eastAsia"/>
              </w:rPr>
              <w:t xml:space="preserve">　</w:t>
            </w:r>
          </w:p>
        </w:tc>
      </w:tr>
    </w:tbl>
    <w:p w14:paraId="20D6EE93" w14:textId="77777777" w:rsidR="005C0B0F" w:rsidRDefault="005C0B0F">
      <w:pPr>
        <w:ind w:left="210"/>
      </w:pPr>
      <w:r>
        <w:t>(</w:t>
      </w:r>
      <w:r>
        <w:rPr>
          <w:rFonts w:hint="eastAsia"/>
        </w:rPr>
        <w:t>注意</w:t>
      </w:r>
      <w:r>
        <w:t>)</w:t>
      </w:r>
    </w:p>
    <w:p w14:paraId="708B3E23" w14:textId="77777777" w:rsidR="005C0B0F" w:rsidRDefault="005C0B0F">
      <w:pPr>
        <w:ind w:left="630" w:hanging="210"/>
      </w:pPr>
      <w:r>
        <w:t>1</w:t>
      </w:r>
      <w:r>
        <w:rPr>
          <w:rFonts w:hint="eastAsia"/>
        </w:rPr>
        <w:t xml:space="preserve">　次のいずれかに該当する者は</w:t>
      </w:r>
      <w:r w:rsidR="00AE4714">
        <w:rPr>
          <w:rFonts w:hint="eastAsia"/>
        </w:rPr>
        <w:t>、</w:t>
      </w:r>
      <w:r>
        <w:rPr>
          <w:rFonts w:hint="eastAsia"/>
        </w:rPr>
        <w:t>講習会の課程及び受講手数料の一部が免除されます。</w:t>
      </w:r>
    </w:p>
    <w:p w14:paraId="28DBC285" w14:textId="133411B6" w:rsidR="005C0B0F" w:rsidRDefault="005C0B0F">
      <w:pPr>
        <w:ind w:left="630"/>
      </w:pPr>
      <w:r>
        <w:t>(1)</w:t>
      </w:r>
      <w:r>
        <w:rPr>
          <w:rFonts w:hint="eastAsia"/>
        </w:rPr>
        <w:t xml:space="preserve">　職業訓練指導員免許所持者又は職業訓練修了者で</w:t>
      </w:r>
      <w:r w:rsidR="00AE4714">
        <w:rPr>
          <w:rFonts w:hint="eastAsia"/>
        </w:rPr>
        <w:t>、</w:t>
      </w:r>
      <w:r>
        <w:rPr>
          <w:rFonts w:hint="eastAsia"/>
        </w:rPr>
        <w:t xml:space="preserve">その職種がデザインのも　</w:t>
      </w:r>
      <w:r>
        <w:t>(2)</w:t>
      </w:r>
      <w:r>
        <w:rPr>
          <w:rFonts w:hint="eastAsia"/>
        </w:rPr>
        <w:t xml:space="preserve">　建築士の有資格者　　</w:t>
      </w:r>
      <w:r>
        <w:t>(3)</w:t>
      </w:r>
      <w:r>
        <w:rPr>
          <w:rFonts w:hint="eastAsia"/>
        </w:rPr>
        <w:t xml:space="preserve">　電気工事士の有資格者　　</w:t>
      </w:r>
      <w:r>
        <w:t>(4)</w:t>
      </w:r>
      <w:r>
        <w:rPr>
          <w:rFonts w:hint="eastAsia"/>
        </w:rPr>
        <w:t xml:space="preserve">　電気主任技術者免状所持者　　</w:t>
      </w:r>
      <w:r>
        <w:t>(5)</w:t>
      </w:r>
      <w:r>
        <w:rPr>
          <w:rFonts w:hint="eastAsia"/>
        </w:rPr>
        <w:t xml:space="preserve">　職業訓練指導員免許所持者</w:t>
      </w:r>
      <w:r w:rsidR="00AE4714">
        <w:rPr>
          <w:rFonts w:hint="eastAsia"/>
        </w:rPr>
        <w:t>、</w:t>
      </w:r>
      <w:r>
        <w:rPr>
          <w:rFonts w:hint="eastAsia"/>
        </w:rPr>
        <w:t>技能検定合格者又は職業訓練修了者で</w:t>
      </w:r>
      <w:r w:rsidR="00AE4714">
        <w:rPr>
          <w:rFonts w:hint="eastAsia"/>
        </w:rPr>
        <w:t>、</w:t>
      </w:r>
      <w:r>
        <w:rPr>
          <w:rFonts w:hint="eastAsia"/>
        </w:rPr>
        <w:t>その職種が帆布製品製造のもの</w:t>
      </w:r>
    </w:p>
    <w:p w14:paraId="11C24142" w14:textId="77777777" w:rsidR="005C0B0F" w:rsidRDefault="005C0B0F">
      <w:pPr>
        <w:ind w:left="630" w:hanging="210"/>
      </w:pPr>
      <w:r>
        <w:t>2</w:t>
      </w:r>
      <w:r>
        <w:rPr>
          <w:rFonts w:hint="eastAsia"/>
        </w:rPr>
        <w:t xml:space="preserve">　履歴書及び上記に該当する者は</w:t>
      </w:r>
      <w:r w:rsidR="00AE4714">
        <w:rPr>
          <w:rFonts w:hint="eastAsia"/>
        </w:rPr>
        <w:t>、</w:t>
      </w:r>
      <w:r>
        <w:rPr>
          <w:rFonts w:hint="eastAsia"/>
        </w:rPr>
        <w:t>それぞれを証する書面の写しを添付してください。</w:t>
      </w:r>
    </w:p>
    <w:sectPr w:rsidR="005C0B0F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FC4D" w14:textId="77777777" w:rsidR="00F77C8A" w:rsidRDefault="00F77C8A" w:rsidP="006862E0">
      <w:r>
        <w:separator/>
      </w:r>
    </w:p>
  </w:endnote>
  <w:endnote w:type="continuationSeparator" w:id="0">
    <w:p w14:paraId="34955A02" w14:textId="77777777" w:rsidR="00F77C8A" w:rsidRDefault="00F77C8A" w:rsidP="0068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BB40" w14:textId="77777777" w:rsidR="005C0B0F" w:rsidRDefault="005C0B0F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02096F4E" w14:textId="77777777" w:rsidR="005C0B0F" w:rsidRDefault="005C0B0F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7BE1" w14:textId="77777777" w:rsidR="005C0B0F" w:rsidRDefault="005C0B0F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2C52E72" w14:textId="77777777" w:rsidR="005C0B0F" w:rsidRDefault="005C0B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0F98" w14:textId="77777777" w:rsidR="00F77C8A" w:rsidRDefault="00F77C8A" w:rsidP="006862E0">
      <w:r>
        <w:separator/>
      </w:r>
    </w:p>
  </w:footnote>
  <w:footnote w:type="continuationSeparator" w:id="0">
    <w:p w14:paraId="120050EE" w14:textId="77777777" w:rsidR="00F77C8A" w:rsidRDefault="00F77C8A" w:rsidP="0068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392C" w14:textId="77777777" w:rsidR="005C0B0F" w:rsidRDefault="005C0B0F"/>
  <w:p w14:paraId="6CC20B53" w14:textId="77777777" w:rsidR="005C0B0F" w:rsidRDefault="005C0B0F">
    <w:r>
      <w:rPr>
        <w:rFonts w:hint="eastAsia"/>
      </w:rPr>
      <w:t>総務編（財団法人ハイウェイ交流センター組織規程）</w:t>
    </w:r>
  </w:p>
  <w:p w14:paraId="6B394DC9" w14:textId="77777777" w:rsidR="005C0B0F" w:rsidRDefault="005C0B0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F1BD" w14:textId="77777777" w:rsidR="005C0B0F" w:rsidRDefault="005C0B0F"/>
  <w:p w14:paraId="17E6C437" w14:textId="77777777" w:rsidR="005C0B0F" w:rsidRDefault="005C0B0F">
    <w:r>
      <w:rPr>
        <w:rFonts w:hint="eastAsia"/>
      </w:rPr>
      <w:t>総務編（財団法人ハイウェイ交流センター組織規程）</w:t>
    </w:r>
  </w:p>
  <w:p w14:paraId="0B0242D5" w14:textId="77777777" w:rsidR="005C0B0F" w:rsidRDefault="005C0B0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740397107">
    <w:abstractNumId w:val="1"/>
  </w:num>
  <w:num w:numId="2" w16cid:durableId="82347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0F"/>
    <w:rsid w:val="000E43EC"/>
    <w:rsid w:val="0020710D"/>
    <w:rsid w:val="002E5727"/>
    <w:rsid w:val="00572D03"/>
    <w:rsid w:val="005A6921"/>
    <w:rsid w:val="005C0952"/>
    <w:rsid w:val="005C0B0F"/>
    <w:rsid w:val="006862E0"/>
    <w:rsid w:val="00793060"/>
    <w:rsid w:val="00841094"/>
    <w:rsid w:val="008F3CC8"/>
    <w:rsid w:val="00AE4714"/>
    <w:rsid w:val="00B1001C"/>
    <w:rsid w:val="00C00DF5"/>
    <w:rsid w:val="00C9079C"/>
    <w:rsid w:val="00F7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CE07BB"/>
  <w14:defaultImageDpi w14:val="0"/>
  <w15:docId w15:val="{268CDBA6-475C-4AF1-B01C-95BEB1D7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3470;&#22478;&#3047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宮城県_縦</Template>
  <TotalTime>1</TotalTime>
  <Pages>1</Pages>
  <Words>310</Words>
  <Characters>131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椿　優花</dc:creator>
  <cp:keywords/>
  <dc:description/>
  <cp:lastModifiedBy>椿　優花</cp:lastModifiedBy>
  <cp:revision>3</cp:revision>
  <cp:lastPrinted>1999-10-12T07:54:00Z</cp:lastPrinted>
  <dcterms:created xsi:type="dcterms:W3CDTF">2026-02-19T04:31:00Z</dcterms:created>
  <dcterms:modified xsi:type="dcterms:W3CDTF">2026-02-19T05:18:00Z</dcterms:modified>
</cp:coreProperties>
</file>