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D54F" w14:textId="77777777" w:rsidR="002D0CC5" w:rsidRDefault="002D0CC5">
      <w:r>
        <w:rPr>
          <w:rFonts w:hint="eastAsia"/>
        </w:rPr>
        <w:t>様式第</w:t>
      </w:r>
      <w:r w:rsidR="008D642A">
        <w:t>7</w:t>
      </w:r>
      <w:r>
        <w:rPr>
          <w:rFonts w:hint="eastAsia"/>
        </w:rPr>
        <w:t>号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458"/>
        <w:gridCol w:w="567"/>
        <w:gridCol w:w="1361"/>
        <w:gridCol w:w="5301"/>
      </w:tblGrid>
      <w:tr w:rsidR="00384079" w14:paraId="7D53C996" w14:textId="77777777" w:rsidTr="00E17F7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7552EBEC" w14:textId="77777777" w:rsidR="00384079" w:rsidRDefault="00384079" w:rsidP="00384079">
            <w:r>
              <w:rPr>
                <w:rFonts w:hint="eastAsia"/>
              </w:rPr>
              <w:t xml:space="preserve">　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31ADBB" w14:textId="77777777" w:rsidR="00384079" w:rsidRDefault="00603356" w:rsidP="00384079">
            <w:pPr>
              <w:jc w:val="center"/>
            </w:pPr>
            <w:r>
              <w:rPr>
                <w:noProof/>
              </w:rPr>
              <w:pict w14:anchorId="74045C73">
                <v:oval id="_x0000_s1026" style="position:absolute;left:0;text-align:left;margin-left:51.45pt;margin-top:6.35pt;width:47.1pt;height:47.1pt;z-index:251661824;mso-position-horizontal-relative:text;mso-position-vertical-relative:text" o:allowincell="f" filled="f" strokeweight=".5pt">
                  <v:stroke dashstyle="dash"/>
                  <v:textbox inset="0,0,0,0"/>
                </v:oval>
              </w:pict>
            </w:r>
            <w:r w:rsidR="00384079">
              <w:rPr>
                <w:rFonts w:hint="eastAsia"/>
              </w:rPr>
              <w:t>受付印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E29AA7" w14:textId="77777777" w:rsidR="00384079" w:rsidRDefault="00384079" w:rsidP="00384079">
            <w:pPr>
              <w:jc w:val="center"/>
            </w:pPr>
          </w:p>
        </w:tc>
      </w:tr>
      <w:tr w:rsidR="00384079" w14:paraId="4637C5F6" w14:textId="77777777" w:rsidTr="00E17F7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60" w:type="dxa"/>
            <w:tcBorders>
              <w:right w:val="nil"/>
            </w:tcBorders>
          </w:tcPr>
          <w:p w14:paraId="1269864B" w14:textId="77777777" w:rsidR="00384079" w:rsidRPr="000E5D56" w:rsidRDefault="00384079" w:rsidP="00384079">
            <w:r w:rsidRPr="000E5D56">
              <w:rPr>
                <w:rFonts w:hint="eastAsia"/>
              </w:rPr>
              <w:t xml:space="preserve">　</w:t>
            </w:r>
          </w:p>
        </w:tc>
        <w:tc>
          <w:tcPr>
            <w:tcW w:w="1025" w:type="dxa"/>
            <w:gridSpan w:val="2"/>
            <w:vMerge/>
            <w:tcBorders>
              <w:left w:val="nil"/>
              <w:right w:val="nil"/>
            </w:tcBorders>
          </w:tcPr>
          <w:p w14:paraId="75519607" w14:textId="77777777" w:rsidR="00384079" w:rsidRPr="000E5D56" w:rsidRDefault="00384079" w:rsidP="00384079">
            <w:pPr>
              <w:jc w:val="right"/>
            </w:pPr>
          </w:p>
        </w:tc>
        <w:tc>
          <w:tcPr>
            <w:tcW w:w="6662" w:type="dxa"/>
            <w:gridSpan w:val="2"/>
            <w:tcBorders>
              <w:left w:val="nil"/>
            </w:tcBorders>
            <w:vAlign w:val="center"/>
          </w:tcPr>
          <w:p w14:paraId="55F57FE1" w14:textId="77777777" w:rsidR="00384079" w:rsidRPr="000E5D56" w:rsidRDefault="00384079" w:rsidP="00384079">
            <w:r w:rsidRPr="000E5D56">
              <w:rPr>
                <w:rFonts w:hint="eastAsia"/>
              </w:rPr>
              <w:t xml:space="preserve">　　</w:t>
            </w:r>
            <w:r w:rsidR="00750B17" w:rsidRPr="000E5D56">
              <w:rPr>
                <w:rFonts w:hint="eastAsia"/>
              </w:rPr>
              <w:t>宿泊税特別徴収義務者証票再交付申請書</w:t>
            </w:r>
          </w:p>
        </w:tc>
      </w:tr>
      <w:tr w:rsidR="00384079" w14:paraId="15B0EE68" w14:textId="77777777" w:rsidTr="00894E12">
        <w:tblPrEx>
          <w:tblCellMar>
            <w:top w:w="0" w:type="dxa"/>
            <w:bottom w:w="0" w:type="dxa"/>
          </w:tblCellMar>
        </w:tblPrEx>
        <w:trPr>
          <w:trHeight w:val="1846"/>
        </w:trPr>
        <w:tc>
          <w:tcPr>
            <w:tcW w:w="8647" w:type="dxa"/>
            <w:gridSpan w:val="5"/>
            <w:tcBorders>
              <w:bottom w:val="nil"/>
            </w:tcBorders>
          </w:tcPr>
          <w:p w14:paraId="64B2456F" w14:textId="77777777" w:rsidR="00384079" w:rsidRPr="000E5D56" w:rsidRDefault="00384079" w:rsidP="00384079">
            <w:pPr>
              <w:jc w:val="right"/>
            </w:pPr>
            <w:r w:rsidRPr="000E5D56">
              <w:rPr>
                <w:rFonts w:hint="eastAsia"/>
              </w:rPr>
              <w:t xml:space="preserve">年　　月　　日　</w:t>
            </w:r>
          </w:p>
          <w:p w14:paraId="261E8FB6" w14:textId="77777777" w:rsidR="008A0171" w:rsidRPr="000E5D56" w:rsidRDefault="008A0171" w:rsidP="00384079"/>
          <w:p w14:paraId="7D7C1187" w14:textId="77777777" w:rsidR="00384079" w:rsidRPr="000E5D56" w:rsidRDefault="00384079" w:rsidP="00384079">
            <w:r w:rsidRPr="000E5D56">
              <w:rPr>
                <w:rFonts w:hint="eastAsia"/>
              </w:rPr>
              <w:t xml:space="preserve">　宮城県　　　　県税事務所長　殿</w:t>
            </w:r>
          </w:p>
          <w:p w14:paraId="1BB97523" w14:textId="77777777" w:rsidR="009666DD" w:rsidRPr="000E5D56" w:rsidRDefault="009666DD" w:rsidP="00384079"/>
          <w:p w14:paraId="34CF7464" w14:textId="77777777" w:rsidR="009666DD" w:rsidRPr="000E5D56" w:rsidRDefault="00AB7004" w:rsidP="009666DD">
            <w:pPr>
              <w:ind w:firstLineChars="100" w:firstLine="210"/>
            </w:pPr>
            <w:r>
              <w:rPr>
                <w:rFonts w:hint="eastAsia"/>
              </w:rPr>
              <w:t>宿泊税特別徴収義務者証票を亡失したため、</w:t>
            </w:r>
            <w:r w:rsidR="009666DD" w:rsidRPr="000E5D56">
              <w:rPr>
                <w:rFonts w:hint="eastAsia"/>
              </w:rPr>
              <w:t>宿泊税条例施行規則第</w:t>
            </w:r>
            <w:r w:rsidR="009666DD" w:rsidRPr="000E5D56">
              <w:t>5</w:t>
            </w:r>
            <w:r w:rsidR="009666DD" w:rsidRPr="000E5D56">
              <w:rPr>
                <w:rFonts w:hint="eastAsia"/>
              </w:rPr>
              <w:t>条第</w:t>
            </w:r>
            <w:r w:rsidR="009666DD" w:rsidRPr="000E5D56">
              <w:t>1</w:t>
            </w:r>
            <w:r w:rsidR="009666DD" w:rsidRPr="000E5D56">
              <w:rPr>
                <w:rFonts w:hint="eastAsia"/>
              </w:rPr>
              <w:t>項の規定により、再交付を申請します</w:t>
            </w:r>
          </w:p>
        </w:tc>
      </w:tr>
      <w:tr w:rsidR="00116EB3" w14:paraId="55FB8E32" w14:textId="77777777" w:rsidTr="00E17F7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418" w:type="dxa"/>
            <w:gridSpan w:val="2"/>
            <w:vMerge w:val="restart"/>
            <w:vAlign w:val="center"/>
          </w:tcPr>
          <w:p w14:paraId="3FB6C999" w14:textId="77777777" w:rsidR="00116EB3" w:rsidRPr="000E5D56" w:rsidRDefault="00116EB3" w:rsidP="00116EB3">
            <w:pPr>
              <w:overflowPunct w:val="0"/>
              <w:jc w:val="distribute"/>
              <w:rPr>
                <w:szCs w:val="24"/>
              </w:rPr>
            </w:pPr>
            <w:r w:rsidRPr="000E5D56">
              <w:rPr>
                <w:rFonts w:hint="eastAsia"/>
                <w:szCs w:val="24"/>
              </w:rPr>
              <w:t>特別徴収</w:t>
            </w:r>
          </w:p>
          <w:p w14:paraId="6260C6CD" w14:textId="77777777" w:rsidR="00116EB3" w:rsidRPr="000E5D56" w:rsidRDefault="00116EB3" w:rsidP="00116EB3">
            <w:pPr>
              <w:jc w:val="distribute"/>
              <w:rPr>
                <w:spacing w:val="105"/>
                <w:kern w:val="0"/>
              </w:rPr>
            </w:pPr>
            <w:r w:rsidRPr="000E5D56">
              <w:rPr>
                <w:rFonts w:hint="eastAsia"/>
                <w:szCs w:val="24"/>
              </w:rPr>
              <w:t>義</w:t>
            </w:r>
            <w:r w:rsidRPr="000E5D56">
              <w:rPr>
                <w:szCs w:val="24"/>
              </w:rPr>
              <w:t xml:space="preserve"> </w:t>
            </w:r>
            <w:r w:rsidRPr="000E5D56">
              <w:rPr>
                <w:rFonts w:hint="eastAsia"/>
                <w:szCs w:val="24"/>
              </w:rPr>
              <w:t>務</w:t>
            </w:r>
            <w:r w:rsidRPr="000E5D56">
              <w:rPr>
                <w:szCs w:val="24"/>
              </w:rPr>
              <w:t xml:space="preserve"> </w:t>
            </w:r>
            <w:r w:rsidRPr="000E5D56">
              <w:rPr>
                <w:rFonts w:hint="eastAsia"/>
                <w:szCs w:val="24"/>
              </w:rPr>
              <w:t>者</w:t>
            </w:r>
          </w:p>
        </w:tc>
        <w:tc>
          <w:tcPr>
            <w:tcW w:w="1928" w:type="dxa"/>
            <w:gridSpan w:val="2"/>
            <w:vAlign w:val="center"/>
          </w:tcPr>
          <w:p w14:paraId="35B7869B" w14:textId="77777777" w:rsidR="00992115" w:rsidRPr="000E5D56" w:rsidRDefault="00116EB3" w:rsidP="009C23E2">
            <w:pPr>
              <w:jc w:val="distribute"/>
              <w:rPr>
                <w:kern w:val="0"/>
              </w:rPr>
            </w:pPr>
            <w:r w:rsidRPr="000E5D56">
              <w:rPr>
                <w:rFonts w:hint="eastAsia"/>
                <w:kern w:val="0"/>
              </w:rPr>
              <w:t>氏名（名称及び</w:t>
            </w:r>
          </w:p>
          <w:p w14:paraId="5CB3C3DF" w14:textId="77777777" w:rsidR="00116EB3" w:rsidRPr="000E5D56" w:rsidRDefault="00116EB3" w:rsidP="009C23E2">
            <w:pPr>
              <w:jc w:val="distribute"/>
              <w:rPr>
                <w:kern w:val="0"/>
              </w:rPr>
            </w:pPr>
            <w:r w:rsidRPr="000E5D56">
              <w:rPr>
                <w:rFonts w:hint="eastAsia"/>
                <w:kern w:val="0"/>
              </w:rPr>
              <w:t>代表者の氏名）</w:t>
            </w:r>
          </w:p>
        </w:tc>
        <w:tc>
          <w:tcPr>
            <w:tcW w:w="5301" w:type="dxa"/>
          </w:tcPr>
          <w:p w14:paraId="776E1A80" w14:textId="77777777" w:rsidR="00116EB3" w:rsidRPr="000E5D56" w:rsidRDefault="00116EB3" w:rsidP="00384079"/>
        </w:tc>
      </w:tr>
      <w:tr w:rsidR="00116EB3" w14:paraId="55015DC1" w14:textId="77777777" w:rsidTr="00E17F7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418" w:type="dxa"/>
            <w:gridSpan w:val="2"/>
            <w:vMerge/>
            <w:vAlign w:val="center"/>
          </w:tcPr>
          <w:p w14:paraId="2E8AEB02" w14:textId="77777777" w:rsidR="00116EB3" w:rsidRPr="000E5D56" w:rsidRDefault="00116EB3" w:rsidP="009C23E2">
            <w:pPr>
              <w:jc w:val="distribute"/>
              <w:rPr>
                <w:kern w:val="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2667336" w14:textId="77777777" w:rsidR="00992115" w:rsidRPr="000E5D56" w:rsidRDefault="00116EB3" w:rsidP="009C23E2">
            <w:pPr>
              <w:jc w:val="distribute"/>
              <w:rPr>
                <w:kern w:val="0"/>
              </w:rPr>
            </w:pPr>
            <w:r w:rsidRPr="000E5D56">
              <w:rPr>
                <w:rFonts w:hint="eastAsia"/>
                <w:kern w:val="0"/>
              </w:rPr>
              <w:t>住所（所在地）</w:t>
            </w:r>
          </w:p>
          <w:p w14:paraId="4F5E9D08" w14:textId="77777777" w:rsidR="00116EB3" w:rsidRPr="000E5D56" w:rsidRDefault="00116EB3" w:rsidP="009C23E2">
            <w:pPr>
              <w:jc w:val="distribute"/>
              <w:rPr>
                <w:kern w:val="0"/>
              </w:rPr>
            </w:pPr>
            <w:r w:rsidRPr="000E5D56">
              <w:rPr>
                <w:rFonts w:hint="eastAsia"/>
                <w:kern w:val="0"/>
              </w:rPr>
              <w:t>電話番号</w:t>
            </w:r>
          </w:p>
        </w:tc>
        <w:tc>
          <w:tcPr>
            <w:tcW w:w="5301" w:type="dxa"/>
          </w:tcPr>
          <w:p w14:paraId="7BBB2181" w14:textId="77777777" w:rsidR="00116EB3" w:rsidRPr="000E5D56" w:rsidRDefault="00116EB3" w:rsidP="00384079">
            <w:r w:rsidRPr="000E5D56">
              <w:rPr>
                <w:rFonts w:hint="eastAsia"/>
              </w:rPr>
              <w:t xml:space="preserve">　</w:t>
            </w:r>
          </w:p>
        </w:tc>
      </w:tr>
      <w:tr w:rsidR="00384079" w14:paraId="45590784" w14:textId="77777777" w:rsidTr="00E17F7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418" w:type="dxa"/>
            <w:gridSpan w:val="2"/>
            <w:vMerge w:val="restart"/>
            <w:vAlign w:val="center"/>
          </w:tcPr>
          <w:p w14:paraId="307693C0" w14:textId="77777777" w:rsidR="00384079" w:rsidRPr="000E5D56" w:rsidRDefault="00384079" w:rsidP="00384079">
            <w:pPr>
              <w:jc w:val="distribute"/>
              <w:rPr>
                <w:kern w:val="0"/>
              </w:rPr>
            </w:pPr>
            <w:r w:rsidRPr="000E5D56">
              <w:rPr>
                <w:rFonts w:hint="eastAsia"/>
                <w:kern w:val="0"/>
              </w:rPr>
              <w:t>施設</w:t>
            </w:r>
          </w:p>
        </w:tc>
        <w:tc>
          <w:tcPr>
            <w:tcW w:w="1928" w:type="dxa"/>
            <w:gridSpan w:val="2"/>
            <w:vAlign w:val="center"/>
          </w:tcPr>
          <w:p w14:paraId="500EF009" w14:textId="77777777" w:rsidR="00E17F79" w:rsidRPr="000E5D56" w:rsidRDefault="00AD7DC8" w:rsidP="00384079">
            <w:pPr>
              <w:jc w:val="distribute"/>
              <w:rPr>
                <w:sz w:val="20"/>
              </w:rPr>
            </w:pPr>
            <w:r w:rsidRPr="000E5D56">
              <w:rPr>
                <w:rFonts w:hint="eastAsia"/>
                <w:sz w:val="20"/>
              </w:rPr>
              <w:t>宿泊施設の名称</w:t>
            </w:r>
          </w:p>
          <w:p w14:paraId="681B6774" w14:textId="77777777" w:rsidR="00384079" w:rsidRPr="000E5D56" w:rsidRDefault="00AD7DC8" w:rsidP="00384079">
            <w:pPr>
              <w:jc w:val="distribute"/>
            </w:pPr>
            <w:r w:rsidRPr="000E5D56">
              <w:rPr>
                <w:rFonts w:hint="eastAsia"/>
                <w:sz w:val="20"/>
              </w:rPr>
              <w:t>又は氏名（名称及び代表者の氏名）</w:t>
            </w:r>
          </w:p>
        </w:tc>
        <w:tc>
          <w:tcPr>
            <w:tcW w:w="5301" w:type="dxa"/>
          </w:tcPr>
          <w:p w14:paraId="7E5CB357" w14:textId="77777777" w:rsidR="00384079" w:rsidRPr="000E5D56" w:rsidRDefault="00384079" w:rsidP="00384079"/>
        </w:tc>
      </w:tr>
      <w:tr w:rsidR="00384079" w14:paraId="4A924F24" w14:textId="77777777" w:rsidTr="00E17F7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418" w:type="dxa"/>
            <w:gridSpan w:val="2"/>
            <w:vMerge/>
            <w:vAlign w:val="center"/>
          </w:tcPr>
          <w:p w14:paraId="038236FD" w14:textId="77777777" w:rsidR="00384079" w:rsidRDefault="00384079" w:rsidP="00384079">
            <w:pPr>
              <w:jc w:val="distribute"/>
              <w:rPr>
                <w:kern w:val="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58427D5" w14:textId="77777777" w:rsidR="00384079" w:rsidRPr="00CA05D6" w:rsidRDefault="00384079" w:rsidP="00384079">
            <w:pPr>
              <w:jc w:val="distribute"/>
            </w:pPr>
            <w:r w:rsidRPr="00CA05D6">
              <w:rPr>
                <w:rFonts w:hint="eastAsia"/>
              </w:rPr>
              <w:t>所在地</w:t>
            </w:r>
          </w:p>
        </w:tc>
        <w:tc>
          <w:tcPr>
            <w:tcW w:w="5301" w:type="dxa"/>
          </w:tcPr>
          <w:p w14:paraId="29F8D864" w14:textId="77777777" w:rsidR="00384079" w:rsidRPr="00AD66EC" w:rsidRDefault="00384079" w:rsidP="00384079"/>
        </w:tc>
      </w:tr>
      <w:tr w:rsidR="00384079" w14:paraId="18445C9A" w14:textId="77777777" w:rsidTr="00E17F7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418" w:type="dxa"/>
            <w:gridSpan w:val="2"/>
            <w:vMerge/>
            <w:vAlign w:val="center"/>
          </w:tcPr>
          <w:p w14:paraId="69F2F79C" w14:textId="77777777" w:rsidR="00384079" w:rsidRDefault="00384079" w:rsidP="00384079">
            <w:pPr>
              <w:jc w:val="distribute"/>
              <w:rPr>
                <w:kern w:val="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29120C37" w14:textId="77777777" w:rsidR="00384079" w:rsidRDefault="00384079" w:rsidP="00384079">
            <w:pPr>
              <w:jc w:val="distribute"/>
            </w:pPr>
            <w:r w:rsidRPr="00CA05D6">
              <w:rPr>
                <w:rFonts w:hint="eastAsia"/>
              </w:rPr>
              <w:t>施設番号</w:t>
            </w:r>
          </w:p>
        </w:tc>
        <w:tc>
          <w:tcPr>
            <w:tcW w:w="5301" w:type="dxa"/>
          </w:tcPr>
          <w:p w14:paraId="346B6D14" w14:textId="77777777" w:rsidR="00384079" w:rsidRPr="00AD66EC" w:rsidRDefault="00384079" w:rsidP="00384079"/>
        </w:tc>
      </w:tr>
    </w:tbl>
    <w:p w14:paraId="11A14C9A" w14:textId="77777777" w:rsidR="002D0CC5" w:rsidRDefault="002D0CC5"/>
    <w:sectPr w:rsidR="002D0CC5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1A53" w14:textId="77777777" w:rsidR="00544097" w:rsidRDefault="00544097" w:rsidP="00CC06C1">
      <w:r>
        <w:separator/>
      </w:r>
    </w:p>
  </w:endnote>
  <w:endnote w:type="continuationSeparator" w:id="0">
    <w:p w14:paraId="1625651F" w14:textId="77777777" w:rsidR="00544097" w:rsidRDefault="00544097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49B9" w14:textId="77777777" w:rsidR="00544097" w:rsidRDefault="00544097" w:rsidP="00CC06C1">
      <w:r>
        <w:separator/>
      </w:r>
    </w:p>
  </w:footnote>
  <w:footnote w:type="continuationSeparator" w:id="0">
    <w:p w14:paraId="33FD51E5" w14:textId="77777777" w:rsidR="00544097" w:rsidRDefault="00544097" w:rsidP="00CC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50532271">
    <w:abstractNumId w:val="9"/>
  </w:num>
  <w:num w:numId="2" w16cid:durableId="1503164293">
    <w:abstractNumId w:val="7"/>
  </w:num>
  <w:num w:numId="3" w16cid:durableId="2034068319">
    <w:abstractNumId w:val="6"/>
  </w:num>
  <w:num w:numId="4" w16cid:durableId="1742175269">
    <w:abstractNumId w:val="5"/>
  </w:num>
  <w:num w:numId="5" w16cid:durableId="2065446593">
    <w:abstractNumId w:val="4"/>
  </w:num>
  <w:num w:numId="6" w16cid:durableId="1493569143">
    <w:abstractNumId w:val="8"/>
  </w:num>
  <w:num w:numId="7" w16cid:durableId="600258263">
    <w:abstractNumId w:val="3"/>
  </w:num>
  <w:num w:numId="8" w16cid:durableId="98527491">
    <w:abstractNumId w:val="2"/>
  </w:num>
  <w:num w:numId="9" w16cid:durableId="1728069095">
    <w:abstractNumId w:val="1"/>
  </w:num>
  <w:num w:numId="10" w16cid:durableId="16301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0CC5"/>
    <w:rsid w:val="000213C8"/>
    <w:rsid w:val="000330FE"/>
    <w:rsid w:val="0003629E"/>
    <w:rsid w:val="000E5D56"/>
    <w:rsid w:val="00116EB3"/>
    <w:rsid w:val="001923C4"/>
    <w:rsid w:val="001D3AB1"/>
    <w:rsid w:val="001F6D87"/>
    <w:rsid w:val="002D0CC5"/>
    <w:rsid w:val="002D69AD"/>
    <w:rsid w:val="003057CD"/>
    <w:rsid w:val="00354D21"/>
    <w:rsid w:val="00384079"/>
    <w:rsid w:val="00396E3F"/>
    <w:rsid w:val="0046181D"/>
    <w:rsid w:val="004708EE"/>
    <w:rsid w:val="004E2E71"/>
    <w:rsid w:val="004F0DAC"/>
    <w:rsid w:val="00504452"/>
    <w:rsid w:val="00510660"/>
    <w:rsid w:val="00510E99"/>
    <w:rsid w:val="00517668"/>
    <w:rsid w:val="0053595C"/>
    <w:rsid w:val="00544097"/>
    <w:rsid w:val="005D380D"/>
    <w:rsid w:val="005D60A5"/>
    <w:rsid w:val="005E7C5C"/>
    <w:rsid w:val="00603356"/>
    <w:rsid w:val="00673551"/>
    <w:rsid w:val="00692037"/>
    <w:rsid w:val="007061F4"/>
    <w:rsid w:val="0074194B"/>
    <w:rsid w:val="00750B17"/>
    <w:rsid w:val="00776DF1"/>
    <w:rsid w:val="00785CD0"/>
    <w:rsid w:val="0083315F"/>
    <w:rsid w:val="008529E6"/>
    <w:rsid w:val="00894E12"/>
    <w:rsid w:val="008A0171"/>
    <w:rsid w:val="008D642A"/>
    <w:rsid w:val="008F1E4C"/>
    <w:rsid w:val="009666DD"/>
    <w:rsid w:val="00985590"/>
    <w:rsid w:val="00992115"/>
    <w:rsid w:val="009A5C77"/>
    <w:rsid w:val="009B05BD"/>
    <w:rsid w:val="009B584F"/>
    <w:rsid w:val="009C23E2"/>
    <w:rsid w:val="00A210A2"/>
    <w:rsid w:val="00A517B0"/>
    <w:rsid w:val="00A612F3"/>
    <w:rsid w:val="00A63EF5"/>
    <w:rsid w:val="00A83613"/>
    <w:rsid w:val="00AB7004"/>
    <w:rsid w:val="00AD66EC"/>
    <w:rsid w:val="00AD6DFF"/>
    <w:rsid w:val="00AD7DC8"/>
    <w:rsid w:val="00B337B4"/>
    <w:rsid w:val="00B96739"/>
    <w:rsid w:val="00BE0954"/>
    <w:rsid w:val="00C029CF"/>
    <w:rsid w:val="00C225C3"/>
    <w:rsid w:val="00C40569"/>
    <w:rsid w:val="00CA05D6"/>
    <w:rsid w:val="00CA2218"/>
    <w:rsid w:val="00CC06C1"/>
    <w:rsid w:val="00D90479"/>
    <w:rsid w:val="00E17F73"/>
    <w:rsid w:val="00E17F79"/>
    <w:rsid w:val="00E27CE8"/>
    <w:rsid w:val="00EC0A2E"/>
    <w:rsid w:val="00ED56AC"/>
    <w:rsid w:val="00F42FFB"/>
    <w:rsid w:val="00F975EE"/>
    <w:rsid w:val="00FA0ED6"/>
    <w:rsid w:val="00FC08B0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31DABF4"/>
  <w14:defaultImageDpi w14:val="0"/>
  <w15:docId w15:val="{38B504AB-E2F4-4368-B384-B2E7E19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rPr>
      <w:rFonts w:ascii="ＭＳ 明朝" w:cs="Times New Roman"/>
      <w:sz w:val="21"/>
    </w:rPr>
  </w:style>
  <w:style w:type="character" w:customStyle="1" w:styleId="a4">
    <w:name w:val="フッター (文字)"/>
    <w:basedOn w:val="a0"/>
    <w:rPr>
      <w:rFonts w:ascii="ＭＳ 明朝" w:cs="Times New Roman"/>
      <w:sz w:val="21"/>
    </w:rPr>
  </w:style>
  <w:style w:type="paragraph" w:styleId="a5">
    <w:name w:val="header"/>
    <w:basedOn w:val="a"/>
    <w:link w:val="1"/>
    <w:uiPriority w:val="99"/>
    <w:unhideWhenUsed/>
    <w:rsid w:val="002D0CC5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5"/>
    <w:uiPriority w:val="99"/>
    <w:locked/>
    <w:rsid w:val="002D0CC5"/>
    <w:rPr>
      <w:rFonts w:ascii="ＭＳ 明朝" w:cs="Times New Roman"/>
      <w:kern w:val="2"/>
      <w:sz w:val="21"/>
    </w:rPr>
  </w:style>
  <w:style w:type="paragraph" w:styleId="a6">
    <w:name w:val="footer"/>
    <w:basedOn w:val="a"/>
    <w:link w:val="10"/>
    <w:uiPriority w:val="99"/>
    <w:unhideWhenUsed/>
    <w:rsid w:val="002D0CC5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6"/>
    <w:uiPriority w:val="99"/>
    <w:locked/>
    <w:rsid w:val="002D0CC5"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F975EE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F975EE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F975EE"/>
    <w:rPr>
      <w:rFonts w:ascii="ＭＳ 明朝"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F975EE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F975EE"/>
    <w:rPr>
      <w:rFonts w:ascii="ＭＳ 明朝" w:cs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rsid w:val="00F975E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975EE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9A5C7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154</Words>
  <Characters>59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綾</dc:creator>
  <cp:keywords/>
  <dc:description/>
  <cp:lastModifiedBy>村上　達哉</cp:lastModifiedBy>
  <cp:revision>3</cp:revision>
  <dcterms:created xsi:type="dcterms:W3CDTF">2025-11-17T06:11:00Z</dcterms:created>
  <dcterms:modified xsi:type="dcterms:W3CDTF">2025-11-17T06:11:00Z</dcterms:modified>
</cp:coreProperties>
</file>